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4881" w14:textId="77777777" w:rsidR="00E47602" w:rsidRPr="006229E3" w:rsidRDefault="00C6472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6DAEC959" wp14:editId="656F420F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593330" cy="1800225"/>
            <wp:effectExtent l="0" t="0" r="0" b="0"/>
            <wp:wrapNone/>
            <wp:docPr id="2" name="0 - Εικόνα" descr="COSMOTE_TV_PR_Forms_Corporate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COSMOTE_TV_PR_Forms_Corporate_head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33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26D54" w14:textId="77777777" w:rsidR="00E47602" w:rsidRPr="006229E3" w:rsidRDefault="00E47602">
      <w:pPr>
        <w:rPr>
          <w:rFonts w:ascii="Arial" w:hAnsi="Arial" w:cs="Arial"/>
        </w:rPr>
      </w:pPr>
    </w:p>
    <w:p w14:paraId="41E92202" w14:textId="77777777" w:rsidR="00E47602" w:rsidRPr="006229E3" w:rsidRDefault="00E47602">
      <w:pPr>
        <w:rPr>
          <w:rFonts w:ascii="Arial" w:hAnsi="Arial" w:cs="Arial"/>
        </w:rPr>
      </w:pPr>
    </w:p>
    <w:p w14:paraId="27CA6F2F" w14:textId="77777777" w:rsidR="00E47602" w:rsidRPr="006229E3" w:rsidRDefault="00E47602">
      <w:pPr>
        <w:rPr>
          <w:rFonts w:ascii="Arial" w:hAnsi="Arial" w:cs="Arial"/>
        </w:rPr>
      </w:pPr>
    </w:p>
    <w:p w14:paraId="661D9516" w14:textId="0BDED5EB" w:rsidR="000A6779" w:rsidRPr="00736B92" w:rsidRDefault="004620C6" w:rsidP="00A847F2">
      <w:pPr>
        <w:spacing w:after="0" w:line="240" w:lineRule="auto"/>
        <w:jc w:val="center"/>
        <w:rPr>
          <w:rFonts w:ascii="Arial" w:hAnsi="Arial" w:cs="Arial"/>
          <w:b/>
          <w:color w:val="223A4B"/>
          <w:sz w:val="32"/>
          <w:szCs w:val="36"/>
        </w:rPr>
      </w:pPr>
      <w:r w:rsidRPr="000E4904">
        <w:rPr>
          <w:rFonts w:ascii="Arial" w:hAnsi="Arial" w:cs="Arial"/>
          <w:b/>
          <w:color w:val="223A4B"/>
          <w:sz w:val="36"/>
          <w:szCs w:val="36"/>
        </w:rPr>
        <w:br/>
      </w:r>
      <w:r w:rsidR="00962254">
        <w:rPr>
          <w:rFonts w:ascii="Arial" w:hAnsi="Arial" w:cs="Arial"/>
          <w:b/>
          <w:color w:val="223A4B"/>
          <w:sz w:val="32"/>
          <w:szCs w:val="36"/>
        </w:rPr>
        <w:t xml:space="preserve">Η νέα σεζόν του </w:t>
      </w:r>
      <w:r w:rsidR="00A847F2">
        <w:rPr>
          <w:rFonts w:ascii="Arial" w:hAnsi="Arial" w:cs="Arial"/>
          <w:b/>
          <w:color w:val="223A4B"/>
          <w:sz w:val="32"/>
          <w:szCs w:val="36"/>
          <w:lang w:val="en-US"/>
        </w:rPr>
        <w:t>NBA</w:t>
      </w:r>
      <w:r w:rsidR="00A847F2" w:rsidRPr="00A847F2">
        <w:rPr>
          <w:rFonts w:ascii="Arial" w:hAnsi="Arial" w:cs="Arial"/>
          <w:b/>
          <w:color w:val="223A4B"/>
          <w:sz w:val="32"/>
          <w:szCs w:val="36"/>
        </w:rPr>
        <w:t xml:space="preserve"> </w:t>
      </w:r>
      <w:r w:rsidR="00962254">
        <w:rPr>
          <w:rFonts w:ascii="Arial" w:hAnsi="Arial" w:cs="Arial"/>
          <w:b/>
          <w:color w:val="223A4B"/>
          <w:sz w:val="32"/>
          <w:szCs w:val="36"/>
        </w:rPr>
        <w:t>κάνει «</w:t>
      </w:r>
      <w:proofErr w:type="spellStart"/>
      <w:r w:rsidR="00962254">
        <w:rPr>
          <w:rFonts w:ascii="Arial" w:hAnsi="Arial" w:cs="Arial"/>
          <w:b/>
          <w:color w:val="223A4B"/>
          <w:sz w:val="32"/>
          <w:szCs w:val="36"/>
        </w:rPr>
        <w:t>τζάμπολ</w:t>
      </w:r>
      <w:proofErr w:type="spellEnd"/>
      <w:r w:rsidR="00962254">
        <w:rPr>
          <w:rFonts w:ascii="Arial" w:hAnsi="Arial" w:cs="Arial"/>
          <w:b/>
          <w:color w:val="223A4B"/>
          <w:sz w:val="32"/>
          <w:szCs w:val="36"/>
        </w:rPr>
        <w:t xml:space="preserve">» </w:t>
      </w:r>
      <w:r w:rsidR="00A847F2">
        <w:rPr>
          <w:rFonts w:ascii="Arial" w:hAnsi="Arial" w:cs="Arial"/>
          <w:b/>
          <w:color w:val="223A4B"/>
          <w:sz w:val="32"/>
          <w:szCs w:val="36"/>
        </w:rPr>
        <w:t xml:space="preserve">στην </w:t>
      </w:r>
      <w:r w:rsidR="0054060F" w:rsidRPr="000E4904">
        <w:rPr>
          <w:rFonts w:ascii="Arial" w:hAnsi="Arial" w:cs="Arial"/>
          <w:b/>
          <w:color w:val="223A4B"/>
          <w:sz w:val="32"/>
          <w:szCs w:val="36"/>
          <w:lang w:val="en-US"/>
        </w:rPr>
        <w:t>COSMOTE</w:t>
      </w:r>
      <w:r w:rsidR="0054060F" w:rsidRPr="000E4904">
        <w:rPr>
          <w:rFonts w:ascii="Arial" w:hAnsi="Arial" w:cs="Arial"/>
          <w:b/>
          <w:color w:val="223A4B"/>
          <w:sz w:val="32"/>
          <w:szCs w:val="36"/>
        </w:rPr>
        <w:t xml:space="preserve"> </w:t>
      </w:r>
      <w:r w:rsidR="0054060F" w:rsidRPr="000E4904">
        <w:rPr>
          <w:rFonts w:ascii="Arial" w:hAnsi="Arial" w:cs="Arial"/>
          <w:b/>
          <w:color w:val="223A4B"/>
          <w:sz w:val="32"/>
          <w:szCs w:val="36"/>
          <w:lang w:val="en-US"/>
        </w:rPr>
        <w:t>TV</w:t>
      </w:r>
    </w:p>
    <w:p w14:paraId="703075DC" w14:textId="77777777" w:rsidR="00D44194" w:rsidRPr="00A847F2" w:rsidRDefault="00D44194" w:rsidP="00A847F2">
      <w:pPr>
        <w:spacing w:after="0" w:line="240" w:lineRule="auto"/>
        <w:jc w:val="center"/>
        <w:rPr>
          <w:rFonts w:ascii="Arial" w:hAnsi="Arial" w:cs="Arial"/>
          <w:b/>
          <w:color w:val="223A4B"/>
          <w:sz w:val="32"/>
          <w:szCs w:val="36"/>
        </w:rPr>
      </w:pPr>
    </w:p>
    <w:p w14:paraId="14C671B4" w14:textId="61370BBF" w:rsidR="00962254" w:rsidRDefault="00962254" w:rsidP="00D4419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i/>
          <w:iCs/>
          <w:color w:val="223A4B"/>
          <w:sz w:val="24"/>
          <w:szCs w:val="24"/>
        </w:rPr>
      </w:pPr>
      <w:r>
        <w:rPr>
          <w:rFonts w:ascii="Arial" w:hAnsi="Arial" w:cs="Arial"/>
          <w:i/>
          <w:iCs/>
          <w:color w:val="223A4B"/>
          <w:sz w:val="24"/>
          <w:szCs w:val="24"/>
        </w:rPr>
        <w:t xml:space="preserve">Έναρξη της αγωνιστικής δράσης την Τετάρτη 25/10 </w:t>
      </w:r>
    </w:p>
    <w:p w14:paraId="0A502D7B" w14:textId="77777777" w:rsidR="00D44194" w:rsidRDefault="00D44194" w:rsidP="00A847F2">
      <w:pPr>
        <w:spacing w:after="0" w:line="240" w:lineRule="auto"/>
        <w:jc w:val="right"/>
        <w:rPr>
          <w:rFonts w:ascii="Arial" w:hAnsi="Arial" w:cs="Arial"/>
          <w:szCs w:val="38"/>
        </w:rPr>
      </w:pPr>
    </w:p>
    <w:p w14:paraId="6C9F623E" w14:textId="5B795CE7" w:rsidR="004F7754" w:rsidRPr="00E859FB" w:rsidRDefault="00A847F2" w:rsidP="00A847F2">
      <w:pPr>
        <w:spacing w:after="0" w:line="240" w:lineRule="auto"/>
        <w:jc w:val="right"/>
        <w:rPr>
          <w:rFonts w:ascii="Arial" w:hAnsi="Arial" w:cs="Arial"/>
          <w:szCs w:val="38"/>
        </w:rPr>
      </w:pPr>
      <w:r>
        <w:rPr>
          <w:rFonts w:ascii="Arial" w:hAnsi="Arial" w:cs="Arial"/>
          <w:szCs w:val="38"/>
        </w:rPr>
        <w:t>2</w:t>
      </w:r>
      <w:r w:rsidR="001F6F86">
        <w:rPr>
          <w:rFonts w:ascii="Arial" w:hAnsi="Arial" w:cs="Arial"/>
          <w:szCs w:val="38"/>
          <w:lang w:val="en-US"/>
        </w:rPr>
        <w:t>4</w:t>
      </w:r>
      <w:r w:rsidR="00DE1AAD">
        <w:rPr>
          <w:rFonts w:ascii="Arial" w:hAnsi="Arial" w:cs="Arial"/>
          <w:szCs w:val="38"/>
        </w:rPr>
        <w:t xml:space="preserve"> </w:t>
      </w:r>
      <w:r w:rsidR="0054060F" w:rsidRPr="00E859FB">
        <w:rPr>
          <w:rFonts w:ascii="Arial" w:hAnsi="Arial" w:cs="Arial"/>
          <w:szCs w:val="38"/>
        </w:rPr>
        <w:t>Οκτωβρίου</w:t>
      </w:r>
      <w:r w:rsidR="00D52C4D" w:rsidRPr="00E859FB">
        <w:rPr>
          <w:rFonts w:ascii="Arial" w:hAnsi="Arial" w:cs="Arial"/>
          <w:szCs w:val="38"/>
        </w:rPr>
        <w:t xml:space="preserve"> </w:t>
      </w:r>
      <w:r w:rsidR="00B80A7F">
        <w:rPr>
          <w:rFonts w:ascii="Arial" w:hAnsi="Arial" w:cs="Arial"/>
          <w:szCs w:val="38"/>
        </w:rPr>
        <w:t>202</w:t>
      </w:r>
      <w:r w:rsidR="004A1514">
        <w:rPr>
          <w:rFonts w:ascii="Arial" w:hAnsi="Arial" w:cs="Arial"/>
          <w:szCs w:val="38"/>
        </w:rPr>
        <w:t>3</w:t>
      </w:r>
    </w:p>
    <w:p w14:paraId="0B4B6933" w14:textId="77777777" w:rsidR="00DE1AAD" w:rsidRDefault="00DE1AAD" w:rsidP="00BE7642">
      <w:pPr>
        <w:spacing w:after="0" w:line="240" w:lineRule="auto"/>
        <w:jc w:val="both"/>
        <w:rPr>
          <w:rFonts w:ascii="Arial" w:hAnsi="Arial" w:cs="Arial"/>
          <w:szCs w:val="38"/>
        </w:rPr>
      </w:pPr>
    </w:p>
    <w:p w14:paraId="6DAB4B56" w14:textId="3DCC28F0" w:rsidR="00962254" w:rsidRPr="00962254" w:rsidRDefault="00A847F2" w:rsidP="00B94BC7">
      <w:pPr>
        <w:spacing w:after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Η δράση στο </w:t>
      </w:r>
      <w:hyperlink r:id="rId11" w:history="1">
        <w:r w:rsidRPr="00736B92">
          <w:rPr>
            <w:rStyle w:val="Hyperlink"/>
            <w:rFonts w:ascii="Arial" w:hAnsi="Arial" w:cs="Arial"/>
            <w:b/>
            <w:bCs/>
            <w:szCs w:val="21"/>
            <w:lang w:val="en-US"/>
          </w:rPr>
          <w:t>NBA</w:t>
        </w:r>
      </w:hyperlink>
      <w:r w:rsidRPr="00A847F2">
        <w:rPr>
          <w:rFonts w:ascii="Arial" w:hAnsi="Arial" w:cs="Arial"/>
          <w:szCs w:val="21"/>
        </w:rPr>
        <w:t xml:space="preserve">, το </w:t>
      </w:r>
      <w:r w:rsidR="00962254">
        <w:rPr>
          <w:rFonts w:ascii="Arial" w:hAnsi="Arial" w:cs="Arial"/>
          <w:szCs w:val="21"/>
        </w:rPr>
        <w:t>μεγαλύτερο</w:t>
      </w:r>
      <w:r w:rsidRPr="00A847F2">
        <w:rPr>
          <w:rFonts w:ascii="Arial" w:hAnsi="Arial" w:cs="Arial"/>
          <w:szCs w:val="21"/>
        </w:rPr>
        <w:t xml:space="preserve"> πρωτάθλημα μπάσκετ στον κόσμο</w:t>
      </w:r>
      <w:r>
        <w:rPr>
          <w:rFonts w:ascii="Arial" w:hAnsi="Arial" w:cs="Arial"/>
          <w:szCs w:val="21"/>
        </w:rPr>
        <w:t>,</w:t>
      </w:r>
      <w:r w:rsidRPr="00A847F2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ξεκινά </w:t>
      </w:r>
      <w:r w:rsidR="00962254">
        <w:rPr>
          <w:rFonts w:ascii="Arial" w:hAnsi="Arial" w:cs="Arial"/>
          <w:b/>
          <w:bCs/>
          <w:szCs w:val="21"/>
        </w:rPr>
        <w:t xml:space="preserve">ζωντανά και αποκλειστικά </w:t>
      </w:r>
      <w:r w:rsidR="00962254">
        <w:rPr>
          <w:rFonts w:ascii="Arial" w:hAnsi="Arial" w:cs="Arial"/>
          <w:szCs w:val="21"/>
        </w:rPr>
        <w:t xml:space="preserve">στα «παρκέ» της </w:t>
      </w:r>
      <w:r w:rsidR="00962254" w:rsidRPr="00A847F2">
        <w:rPr>
          <w:rFonts w:ascii="Arial" w:hAnsi="Arial" w:cs="Arial"/>
          <w:b/>
          <w:bCs/>
          <w:szCs w:val="21"/>
          <w:lang w:val="en-US"/>
        </w:rPr>
        <w:t>COSMOTE</w:t>
      </w:r>
      <w:r w:rsidR="00962254" w:rsidRPr="00A847F2">
        <w:rPr>
          <w:rFonts w:ascii="Arial" w:hAnsi="Arial" w:cs="Arial"/>
          <w:b/>
          <w:bCs/>
          <w:szCs w:val="21"/>
        </w:rPr>
        <w:t xml:space="preserve"> </w:t>
      </w:r>
      <w:r w:rsidR="00962254" w:rsidRPr="00A847F2">
        <w:rPr>
          <w:rFonts w:ascii="Arial" w:hAnsi="Arial" w:cs="Arial"/>
          <w:b/>
          <w:bCs/>
          <w:szCs w:val="21"/>
          <w:lang w:val="en-US"/>
        </w:rPr>
        <w:t>TV</w:t>
      </w:r>
      <w:r w:rsidR="00ED3D50">
        <w:rPr>
          <w:rFonts w:ascii="Arial" w:hAnsi="Arial" w:cs="Arial"/>
          <w:b/>
          <w:bCs/>
          <w:szCs w:val="21"/>
        </w:rPr>
        <w:t xml:space="preserve"> </w:t>
      </w:r>
      <w:r w:rsidR="00ED3D50" w:rsidRPr="001F6F86">
        <w:rPr>
          <w:rFonts w:ascii="Arial" w:hAnsi="Arial" w:cs="Arial"/>
          <w:szCs w:val="21"/>
        </w:rPr>
        <w:t>τα ξημερώματα</w:t>
      </w:r>
      <w:r w:rsidR="00962254">
        <w:rPr>
          <w:rFonts w:ascii="Arial" w:hAnsi="Arial" w:cs="Arial"/>
          <w:b/>
          <w:bCs/>
          <w:szCs w:val="21"/>
        </w:rPr>
        <w:t xml:space="preserve"> </w:t>
      </w:r>
      <w:r w:rsidR="00962254">
        <w:rPr>
          <w:rFonts w:ascii="Arial" w:hAnsi="Arial" w:cs="Arial"/>
          <w:szCs w:val="21"/>
        </w:rPr>
        <w:t>τη</w:t>
      </w:r>
      <w:r w:rsidR="00ED3D50">
        <w:rPr>
          <w:rFonts w:ascii="Arial" w:hAnsi="Arial" w:cs="Arial"/>
          <w:szCs w:val="21"/>
        </w:rPr>
        <w:t>ς</w:t>
      </w:r>
      <w:r w:rsidR="00962254">
        <w:rPr>
          <w:rFonts w:ascii="Arial" w:hAnsi="Arial" w:cs="Arial"/>
          <w:szCs w:val="21"/>
        </w:rPr>
        <w:t xml:space="preserve"> </w:t>
      </w:r>
      <w:r w:rsidR="00962254">
        <w:rPr>
          <w:rFonts w:ascii="Arial" w:hAnsi="Arial" w:cs="Arial"/>
          <w:b/>
          <w:bCs/>
          <w:szCs w:val="21"/>
        </w:rPr>
        <w:t>Τετάρτη</w:t>
      </w:r>
      <w:r w:rsidR="00ED3D50">
        <w:rPr>
          <w:rFonts w:ascii="Arial" w:hAnsi="Arial" w:cs="Arial"/>
          <w:b/>
          <w:bCs/>
          <w:szCs w:val="21"/>
        </w:rPr>
        <w:t>ς</w:t>
      </w:r>
      <w:r w:rsidR="00962254">
        <w:rPr>
          <w:rFonts w:ascii="Arial" w:hAnsi="Arial" w:cs="Arial"/>
          <w:b/>
          <w:bCs/>
          <w:szCs w:val="21"/>
        </w:rPr>
        <w:t xml:space="preserve"> 25/10</w:t>
      </w:r>
      <w:r w:rsidR="00962254" w:rsidRPr="001F6F86">
        <w:rPr>
          <w:rFonts w:ascii="Arial" w:hAnsi="Arial" w:cs="Arial"/>
          <w:szCs w:val="21"/>
        </w:rPr>
        <w:t>.</w:t>
      </w:r>
      <w:r w:rsidR="00962254">
        <w:rPr>
          <w:rFonts w:ascii="Arial" w:hAnsi="Arial" w:cs="Arial"/>
          <w:b/>
          <w:bCs/>
          <w:szCs w:val="21"/>
        </w:rPr>
        <w:t xml:space="preserve"> </w:t>
      </w:r>
      <w:r w:rsidR="00962254">
        <w:rPr>
          <w:rFonts w:ascii="Arial" w:hAnsi="Arial" w:cs="Arial"/>
          <w:szCs w:val="21"/>
        </w:rPr>
        <w:t xml:space="preserve">Και τη νέα σεζόν οι συνδρομητές των καναλιών </w:t>
      </w:r>
      <w:r w:rsidR="00962254">
        <w:rPr>
          <w:rFonts w:ascii="Arial" w:hAnsi="Arial" w:cs="Arial"/>
          <w:szCs w:val="21"/>
          <w:lang w:val="en-US"/>
        </w:rPr>
        <w:t>COSMOTE</w:t>
      </w:r>
      <w:r w:rsidR="00962254" w:rsidRPr="00B94BC7">
        <w:rPr>
          <w:rFonts w:ascii="Arial" w:hAnsi="Arial" w:cs="Arial"/>
          <w:szCs w:val="21"/>
        </w:rPr>
        <w:t xml:space="preserve"> </w:t>
      </w:r>
      <w:r w:rsidR="00962254">
        <w:rPr>
          <w:rFonts w:ascii="Arial" w:hAnsi="Arial" w:cs="Arial"/>
          <w:szCs w:val="21"/>
          <w:lang w:val="en-US"/>
        </w:rPr>
        <w:t>SPORT</w:t>
      </w:r>
      <w:r w:rsidR="00962254" w:rsidRPr="00B94BC7">
        <w:rPr>
          <w:rFonts w:ascii="Arial" w:hAnsi="Arial" w:cs="Arial"/>
          <w:szCs w:val="21"/>
        </w:rPr>
        <w:t xml:space="preserve"> </w:t>
      </w:r>
      <w:r w:rsidR="00962254">
        <w:rPr>
          <w:rFonts w:ascii="Arial" w:hAnsi="Arial" w:cs="Arial"/>
          <w:szCs w:val="21"/>
        </w:rPr>
        <w:t xml:space="preserve">θα έχουν τη δυνατότητα να παρακολουθήσουν </w:t>
      </w:r>
      <w:r w:rsidR="00962254" w:rsidRPr="00B94BC7">
        <w:rPr>
          <w:rFonts w:ascii="Arial" w:hAnsi="Arial" w:cs="Arial"/>
          <w:szCs w:val="21"/>
        </w:rPr>
        <w:t xml:space="preserve">περισσότερες από </w:t>
      </w:r>
      <w:r w:rsidR="00962254" w:rsidRPr="001F6F86">
        <w:rPr>
          <w:rFonts w:ascii="Arial" w:hAnsi="Arial" w:cs="Arial"/>
          <w:b/>
          <w:bCs/>
          <w:szCs w:val="21"/>
        </w:rPr>
        <w:t>350 ζωντανές μεταδόσεις αγώνων</w:t>
      </w:r>
      <w:r w:rsidR="00962254" w:rsidRPr="00B94BC7">
        <w:rPr>
          <w:rFonts w:ascii="Arial" w:hAnsi="Arial" w:cs="Arial"/>
          <w:szCs w:val="21"/>
        </w:rPr>
        <w:t xml:space="preserve"> και θεαματικές μονομαχίες ανάμεσα στους κορυφαίους παίκτες του πλανήτη</w:t>
      </w:r>
      <w:r w:rsidR="00962254">
        <w:rPr>
          <w:rFonts w:ascii="Arial" w:hAnsi="Arial" w:cs="Arial"/>
          <w:szCs w:val="21"/>
        </w:rPr>
        <w:t>, μεταξύ των οποίων</w:t>
      </w:r>
      <w:r w:rsidR="00962254" w:rsidRPr="00B94BC7">
        <w:rPr>
          <w:rFonts w:ascii="Arial" w:hAnsi="Arial" w:cs="Arial"/>
          <w:szCs w:val="21"/>
        </w:rPr>
        <w:t xml:space="preserve"> </w:t>
      </w:r>
      <w:proofErr w:type="spellStart"/>
      <w:r w:rsidR="00962254">
        <w:rPr>
          <w:rFonts w:ascii="Arial" w:hAnsi="Arial" w:cs="Arial"/>
          <w:szCs w:val="21"/>
        </w:rPr>
        <w:t>Λεμπρόν</w:t>
      </w:r>
      <w:proofErr w:type="spellEnd"/>
      <w:r w:rsidR="00962254">
        <w:rPr>
          <w:rFonts w:ascii="Arial" w:hAnsi="Arial" w:cs="Arial"/>
          <w:szCs w:val="21"/>
        </w:rPr>
        <w:t xml:space="preserve"> Τζέιμς, Νίκολα </w:t>
      </w:r>
      <w:proofErr w:type="spellStart"/>
      <w:r w:rsidR="00962254">
        <w:rPr>
          <w:rFonts w:ascii="Arial" w:hAnsi="Arial" w:cs="Arial"/>
          <w:szCs w:val="21"/>
        </w:rPr>
        <w:t>Γιόκιτς</w:t>
      </w:r>
      <w:proofErr w:type="spellEnd"/>
      <w:r w:rsidR="00962254">
        <w:rPr>
          <w:rFonts w:ascii="Arial" w:hAnsi="Arial" w:cs="Arial"/>
          <w:szCs w:val="21"/>
        </w:rPr>
        <w:t xml:space="preserve">, </w:t>
      </w:r>
      <w:proofErr w:type="spellStart"/>
      <w:r w:rsidR="00962254">
        <w:rPr>
          <w:rFonts w:ascii="Arial" w:hAnsi="Arial" w:cs="Arial"/>
          <w:szCs w:val="21"/>
        </w:rPr>
        <w:t>Τζόελ</w:t>
      </w:r>
      <w:proofErr w:type="spellEnd"/>
      <w:r w:rsidR="00962254">
        <w:rPr>
          <w:rFonts w:ascii="Arial" w:hAnsi="Arial" w:cs="Arial"/>
          <w:szCs w:val="21"/>
        </w:rPr>
        <w:t xml:space="preserve"> </w:t>
      </w:r>
      <w:proofErr w:type="spellStart"/>
      <w:r w:rsidR="00962254">
        <w:rPr>
          <w:rFonts w:ascii="Arial" w:hAnsi="Arial" w:cs="Arial"/>
          <w:szCs w:val="21"/>
        </w:rPr>
        <w:t>Εμπίντ</w:t>
      </w:r>
      <w:proofErr w:type="spellEnd"/>
      <w:r w:rsidR="00962254">
        <w:rPr>
          <w:rFonts w:ascii="Arial" w:hAnsi="Arial" w:cs="Arial"/>
          <w:szCs w:val="21"/>
        </w:rPr>
        <w:t xml:space="preserve">, </w:t>
      </w:r>
      <w:proofErr w:type="spellStart"/>
      <w:r w:rsidR="00962254">
        <w:rPr>
          <w:rFonts w:ascii="Arial" w:hAnsi="Arial" w:cs="Arial"/>
          <w:szCs w:val="21"/>
        </w:rPr>
        <w:t>Στέφεν</w:t>
      </w:r>
      <w:proofErr w:type="spellEnd"/>
      <w:r w:rsidR="00962254">
        <w:rPr>
          <w:rFonts w:ascii="Arial" w:hAnsi="Arial" w:cs="Arial"/>
          <w:szCs w:val="21"/>
        </w:rPr>
        <w:t xml:space="preserve"> Κάρι, Κέβιν </w:t>
      </w:r>
      <w:proofErr w:type="spellStart"/>
      <w:r w:rsidR="00962254">
        <w:rPr>
          <w:rFonts w:ascii="Arial" w:hAnsi="Arial" w:cs="Arial"/>
          <w:szCs w:val="21"/>
        </w:rPr>
        <w:t>Ντουράντ</w:t>
      </w:r>
      <w:proofErr w:type="spellEnd"/>
      <w:r w:rsidR="00962254">
        <w:rPr>
          <w:rFonts w:ascii="Arial" w:hAnsi="Arial" w:cs="Arial"/>
          <w:szCs w:val="21"/>
        </w:rPr>
        <w:t xml:space="preserve"> και φυσικά, ο </w:t>
      </w:r>
      <w:r w:rsidR="00962254" w:rsidRPr="00B94BC7">
        <w:rPr>
          <w:rFonts w:ascii="Arial" w:hAnsi="Arial" w:cs="Arial"/>
          <w:szCs w:val="21"/>
        </w:rPr>
        <w:t xml:space="preserve">Γιάννης </w:t>
      </w:r>
      <w:proofErr w:type="spellStart"/>
      <w:r w:rsidR="00962254" w:rsidRPr="00B94BC7">
        <w:rPr>
          <w:rFonts w:ascii="Arial" w:hAnsi="Arial" w:cs="Arial"/>
          <w:szCs w:val="21"/>
        </w:rPr>
        <w:t>Αντετοκούνμπο</w:t>
      </w:r>
      <w:proofErr w:type="spellEnd"/>
      <w:r w:rsidR="00962254">
        <w:rPr>
          <w:rFonts w:ascii="Arial" w:hAnsi="Arial" w:cs="Arial"/>
          <w:szCs w:val="21"/>
        </w:rPr>
        <w:t>.</w:t>
      </w:r>
    </w:p>
    <w:p w14:paraId="01FE36CC" w14:textId="3B244792" w:rsidR="00B94BC7" w:rsidRDefault="00B94BC7" w:rsidP="00A847F2">
      <w:pPr>
        <w:spacing w:after="0"/>
        <w:jc w:val="both"/>
        <w:rPr>
          <w:rFonts w:ascii="Arial" w:hAnsi="Arial" w:cs="Arial"/>
          <w:szCs w:val="21"/>
        </w:rPr>
      </w:pPr>
    </w:p>
    <w:p w14:paraId="7E773526" w14:textId="4AC57CAC" w:rsidR="00C61782" w:rsidRDefault="00C61782" w:rsidP="00A847F2">
      <w:pPr>
        <w:spacing w:after="0"/>
        <w:jc w:val="both"/>
        <w:rPr>
          <w:rFonts w:ascii="Arial" w:hAnsi="Arial" w:cs="Arial"/>
          <w:szCs w:val="21"/>
        </w:rPr>
      </w:pPr>
      <w:r w:rsidRPr="00C61782">
        <w:rPr>
          <w:rFonts w:ascii="Arial" w:hAnsi="Arial" w:cs="Arial"/>
          <w:szCs w:val="21"/>
        </w:rPr>
        <w:t>Την αυλαία της σεζόν 2023-2024 θα ανοίξουν</w:t>
      </w:r>
      <w:r>
        <w:rPr>
          <w:rFonts w:ascii="Arial" w:hAnsi="Arial" w:cs="Arial"/>
          <w:szCs w:val="21"/>
        </w:rPr>
        <w:t xml:space="preserve"> την Τετάρτη 25/10 στις 02.30</w:t>
      </w:r>
      <w:r w:rsidR="00E621A2">
        <w:rPr>
          <w:rFonts w:ascii="Arial" w:hAnsi="Arial" w:cs="Arial"/>
          <w:szCs w:val="21"/>
        </w:rPr>
        <w:t>,</w:t>
      </w:r>
      <w:r w:rsidRPr="00C61782">
        <w:rPr>
          <w:rFonts w:ascii="Arial" w:hAnsi="Arial" w:cs="Arial"/>
          <w:szCs w:val="21"/>
        </w:rPr>
        <w:t xml:space="preserve"> οι πρωταθλητές </w:t>
      </w:r>
      <w:hyperlink r:id="rId12" w:history="1">
        <w:proofErr w:type="spellStart"/>
        <w:r w:rsidRPr="00736B92">
          <w:rPr>
            <w:rStyle w:val="Hyperlink"/>
            <w:rFonts w:ascii="Arial" w:hAnsi="Arial" w:cs="Arial"/>
            <w:b/>
            <w:bCs/>
            <w:szCs w:val="21"/>
          </w:rPr>
          <w:t>Ντένβερ</w:t>
        </w:r>
        <w:proofErr w:type="spellEnd"/>
        <w:r w:rsidRPr="00736B92">
          <w:rPr>
            <w:rStyle w:val="Hyperlink"/>
            <w:rFonts w:ascii="Arial" w:hAnsi="Arial" w:cs="Arial"/>
            <w:b/>
            <w:bCs/>
            <w:szCs w:val="21"/>
          </w:rPr>
          <w:t xml:space="preserve"> </w:t>
        </w:r>
        <w:proofErr w:type="spellStart"/>
        <w:r w:rsidRPr="00736B92">
          <w:rPr>
            <w:rStyle w:val="Hyperlink"/>
            <w:rFonts w:ascii="Arial" w:hAnsi="Arial" w:cs="Arial"/>
            <w:b/>
            <w:bCs/>
            <w:szCs w:val="21"/>
          </w:rPr>
          <w:t>Νάγκετς</w:t>
        </w:r>
        <w:proofErr w:type="spellEnd"/>
      </w:hyperlink>
      <w:r w:rsidRPr="00C61782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του Νίκολα </w:t>
      </w:r>
      <w:proofErr w:type="spellStart"/>
      <w:r>
        <w:rPr>
          <w:rFonts w:ascii="Arial" w:hAnsi="Arial" w:cs="Arial"/>
          <w:szCs w:val="21"/>
        </w:rPr>
        <w:t>Γιόκιτς</w:t>
      </w:r>
      <w:proofErr w:type="spellEnd"/>
      <w:r>
        <w:rPr>
          <w:rFonts w:ascii="Arial" w:hAnsi="Arial" w:cs="Arial"/>
          <w:szCs w:val="21"/>
        </w:rPr>
        <w:t xml:space="preserve">, οι οποίοι θα υποδεχθούν τους </w:t>
      </w:r>
      <w:proofErr w:type="spellStart"/>
      <w:r w:rsidRPr="00C61782">
        <w:rPr>
          <w:rFonts w:ascii="Arial" w:hAnsi="Arial" w:cs="Arial"/>
          <w:b/>
          <w:bCs/>
          <w:szCs w:val="21"/>
        </w:rPr>
        <w:t>Λέικερς</w:t>
      </w:r>
      <w:proofErr w:type="spellEnd"/>
      <w:r>
        <w:rPr>
          <w:rFonts w:ascii="Arial" w:hAnsi="Arial" w:cs="Arial"/>
          <w:szCs w:val="21"/>
        </w:rPr>
        <w:t xml:space="preserve"> του </w:t>
      </w:r>
      <w:proofErr w:type="spellStart"/>
      <w:r>
        <w:rPr>
          <w:rFonts w:ascii="Arial" w:hAnsi="Arial" w:cs="Arial"/>
          <w:szCs w:val="21"/>
        </w:rPr>
        <w:t>Λεμπρόν</w:t>
      </w:r>
      <w:proofErr w:type="spellEnd"/>
      <w:r>
        <w:rPr>
          <w:rFonts w:ascii="Arial" w:hAnsi="Arial" w:cs="Arial"/>
          <w:szCs w:val="21"/>
        </w:rPr>
        <w:t xml:space="preserve"> Τζέιμς</w:t>
      </w:r>
      <w:r w:rsidRPr="00C61782">
        <w:rPr>
          <w:rFonts w:ascii="Arial" w:hAnsi="Arial" w:cs="Arial"/>
          <w:szCs w:val="21"/>
        </w:rPr>
        <w:t xml:space="preserve">, σε ένα ματς που θα μεταδοθεί από το COSMOTE SPORT 4HD και ταυτόχρονα από το επίσημο </w:t>
      </w:r>
      <w:hyperlink r:id="rId13" w:history="1">
        <w:proofErr w:type="spellStart"/>
        <w:r w:rsidRPr="00C61782">
          <w:rPr>
            <w:rStyle w:val="Hyperlink"/>
            <w:rFonts w:ascii="Arial" w:hAnsi="Arial" w:cs="Arial"/>
            <w:szCs w:val="21"/>
          </w:rPr>
          <w:t>YouTube</w:t>
        </w:r>
        <w:proofErr w:type="spellEnd"/>
        <w:r w:rsidRPr="00C61782">
          <w:rPr>
            <w:rStyle w:val="Hyperlink"/>
            <w:rFonts w:ascii="Arial" w:hAnsi="Arial" w:cs="Arial"/>
            <w:szCs w:val="21"/>
          </w:rPr>
          <w:t xml:space="preserve"> κανάλι</w:t>
        </w:r>
      </w:hyperlink>
      <w:r w:rsidRPr="00C61782">
        <w:rPr>
          <w:rFonts w:ascii="Arial" w:hAnsi="Arial" w:cs="Arial"/>
          <w:szCs w:val="21"/>
        </w:rPr>
        <w:t xml:space="preserve"> της COSMOTE TV. </w:t>
      </w:r>
      <w:r>
        <w:rPr>
          <w:rFonts w:ascii="Arial" w:hAnsi="Arial" w:cs="Arial"/>
          <w:szCs w:val="21"/>
        </w:rPr>
        <w:t xml:space="preserve">Την ίδια μέρα στις 05.00 </w:t>
      </w:r>
      <w:r w:rsidRPr="00C61782">
        <w:rPr>
          <w:rFonts w:ascii="Arial" w:hAnsi="Arial" w:cs="Arial"/>
          <w:szCs w:val="21"/>
        </w:rPr>
        <w:t>(</w:t>
      </w:r>
      <w:r w:rsidRPr="00C61782">
        <w:rPr>
          <w:rFonts w:ascii="Arial" w:hAnsi="Arial" w:cs="Arial"/>
          <w:szCs w:val="21"/>
          <w:lang w:val="en-US"/>
        </w:rPr>
        <w:t>COSMOTE</w:t>
      </w:r>
      <w:r w:rsidRPr="00C61782">
        <w:rPr>
          <w:rFonts w:ascii="Arial" w:hAnsi="Arial" w:cs="Arial"/>
          <w:szCs w:val="21"/>
        </w:rPr>
        <w:t xml:space="preserve"> </w:t>
      </w:r>
      <w:r w:rsidRPr="00C61782">
        <w:rPr>
          <w:rFonts w:ascii="Arial" w:hAnsi="Arial" w:cs="Arial"/>
          <w:szCs w:val="21"/>
          <w:lang w:val="en-US"/>
        </w:rPr>
        <w:t>SPORT</w:t>
      </w:r>
      <w:r w:rsidR="00F54C0D" w:rsidRPr="00F54C0D">
        <w:rPr>
          <w:rFonts w:ascii="Arial" w:hAnsi="Arial" w:cs="Arial"/>
          <w:szCs w:val="21"/>
        </w:rPr>
        <w:t xml:space="preserve"> </w:t>
      </w:r>
      <w:r w:rsidRPr="00C61782">
        <w:rPr>
          <w:rFonts w:ascii="Arial" w:hAnsi="Arial" w:cs="Arial"/>
          <w:szCs w:val="21"/>
        </w:rPr>
        <w:t>9</w:t>
      </w:r>
      <w:r w:rsidRPr="00C61782">
        <w:rPr>
          <w:rFonts w:ascii="Arial" w:hAnsi="Arial" w:cs="Arial"/>
          <w:szCs w:val="21"/>
          <w:lang w:val="en-US"/>
        </w:rPr>
        <w:t>HD</w:t>
      </w:r>
      <w:r>
        <w:rPr>
          <w:rFonts w:ascii="Arial" w:hAnsi="Arial" w:cs="Arial"/>
          <w:szCs w:val="21"/>
        </w:rPr>
        <w:t xml:space="preserve">) οι </w:t>
      </w:r>
      <w:proofErr w:type="spellStart"/>
      <w:r w:rsidR="003C3EDF">
        <w:rPr>
          <w:rFonts w:ascii="Arial" w:hAnsi="Arial" w:cs="Arial"/>
          <w:b/>
          <w:bCs/>
          <w:szCs w:val="21"/>
        </w:rPr>
        <w:t>Ο</w:t>
      </w:r>
      <w:r w:rsidRPr="00C61782">
        <w:rPr>
          <w:rFonts w:ascii="Arial" w:hAnsi="Arial" w:cs="Arial"/>
          <w:b/>
          <w:bCs/>
          <w:szCs w:val="21"/>
        </w:rPr>
        <w:t>υόριο</w:t>
      </w:r>
      <w:r w:rsidR="00F54C0D">
        <w:rPr>
          <w:rFonts w:ascii="Arial" w:hAnsi="Arial" w:cs="Arial"/>
          <w:b/>
          <w:bCs/>
          <w:szCs w:val="21"/>
        </w:rPr>
        <w:t>ρ</w:t>
      </w:r>
      <w:r w:rsidRPr="00C61782">
        <w:rPr>
          <w:rFonts w:ascii="Arial" w:hAnsi="Arial" w:cs="Arial"/>
          <w:b/>
          <w:bCs/>
          <w:szCs w:val="21"/>
        </w:rPr>
        <w:t>ς</w:t>
      </w:r>
      <w:proofErr w:type="spellEnd"/>
      <w:r>
        <w:rPr>
          <w:rFonts w:ascii="Arial" w:hAnsi="Arial" w:cs="Arial"/>
          <w:szCs w:val="21"/>
        </w:rPr>
        <w:t xml:space="preserve"> του </w:t>
      </w:r>
      <w:proofErr w:type="spellStart"/>
      <w:r>
        <w:rPr>
          <w:rFonts w:ascii="Arial" w:hAnsi="Arial" w:cs="Arial"/>
          <w:szCs w:val="21"/>
        </w:rPr>
        <w:t>Στέφεν</w:t>
      </w:r>
      <w:proofErr w:type="spellEnd"/>
      <w:r>
        <w:rPr>
          <w:rFonts w:ascii="Arial" w:hAnsi="Arial" w:cs="Arial"/>
          <w:szCs w:val="21"/>
        </w:rPr>
        <w:t xml:space="preserve"> Κάρι θα αναμετρηθούν με τους </w:t>
      </w:r>
      <w:proofErr w:type="spellStart"/>
      <w:r w:rsidRPr="00C61782">
        <w:rPr>
          <w:rFonts w:ascii="Arial" w:hAnsi="Arial" w:cs="Arial"/>
          <w:b/>
          <w:bCs/>
          <w:szCs w:val="21"/>
        </w:rPr>
        <w:t>Σανς</w:t>
      </w:r>
      <w:proofErr w:type="spellEnd"/>
      <w:r>
        <w:rPr>
          <w:rFonts w:ascii="Arial" w:hAnsi="Arial" w:cs="Arial"/>
          <w:szCs w:val="21"/>
        </w:rPr>
        <w:t xml:space="preserve"> του Κέβιν </w:t>
      </w:r>
      <w:proofErr w:type="spellStart"/>
      <w:r>
        <w:rPr>
          <w:rFonts w:ascii="Arial" w:hAnsi="Arial" w:cs="Arial"/>
          <w:szCs w:val="21"/>
        </w:rPr>
        <w:t>Ντουράντ</w:t>
      </w:r>
      <w:proofErr w:type="spellEnd"/>
      <w:r>
        <w:rPr>
          <w:rFonts w:ascii="Arial" w:hAnsi="Arial" w:cs="Arial"/>
          <w:szCs w:val="21"/>
        </w:rPr>
        <w:t xml:space="preserve">. </w:t>
      </w:r>
    </w:p>
    <w:p w14:paraId="156F9FDD" w14:textId="7654A9F6" w:rsidR="00146E8D" w:rsidRDefault="00146E8D" w:rsidP="00A847F2">
      <w:pPr>
        <w:spacing w:after="0"/>
        <w:jc w:val="both"/>
        <w:rPr>
          <w:rFonts w:ascii="Arial" w:hAnsi="Arial" w:cs="Arial"/>
          <w:szCs w:val="21"/>
        </w:rPr>
      </w:pPr>
    </w:p>
    <w:p w14:paraId="28F6FDF4" w14:textId="5D314C34" w:rsidR="00D44194" w:rsidRDefault="00146E8D" w:rsidP="00A847F2">
      <w:pPr>
        <w:spacing w:after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Την Πέμπτη 26/10, τα κανάλια </w:t>
      </w:r>
      <w:r>
        <w:rPr>
          <w:rFonts w:ascii="Arial" w:hAnsi="Arial" w:cs="Arial"/>
          <w:szCs w:val="21"/>
          <w:lang w:val="en-US"/>
        </w:rPr>
        <w:t>COSMOTE</w:t>
      </w:r>
      <w:r w:rsidRPr="00146E8D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  <w:lang w:val="en-US"/>
        </w:rPr>
        <w:t>SPORT</w:t>
      </w:r>
      <w:r w:rsidRPr="00146E8D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θα φιλοξενήσουν ζωντανά και αποκλειστικά τρεις ακόμα αναμετρήσεις. Πρόκειται για τα ματς </w:t>
      </w:r>
      <w:r w:rsidRPr="00D44194">
        <w:rPr>
          <w:rFonts w:ascii="Arial" w:hAnsi="Arial" w:cs="Arial"/>
          <w:b/>
          <w:bCs/>
          <w:szCs w:val="21"/>
        </w:rPr>
        <w:t xml:space="preserve">Μαϊάμι </w:t>
      </w:r>
      <w:proofErr w:type="spellStart"/>
      <w:r w:rsidRPr="00D44194">
        <w:rPr>
          <w:rFonts w:ascii="Arial" w:hAnsi="Arial" w:cs="Arial"/>
          <w:b/>
          <w:bCs/>
          <w:szCs w:val="21"/>
        </w:rPr>
        <w:t>Χιτ</w:t>
      </w:r>
      <w:proofErr w:type="spellEnd"/>
      <w:r w:rsidRPr="00D44194">
        <w:rPr>
          <w:rFonts w:ascii="Arial" w:hAnsi="Arial" w:cs="Arial"/>
          <w:b/>
          <w:bCs/>
          <w:szCs w:val="21"/>
        </w:rPr>
        <w:t xml:space="preserve">-Ντιτρόιτ </w:t>
      </w:r>
      <w:proofErr w:type="spellStart"/>
      <w:r w:rsidRPr="00D44194">
        <w:rPr>
          <w:rFonts w:ascii="Arial" w:hAnsi="Arial" w:cs="Arial"/>
          <w:b/>
          <w:bCs/>
          <w:szCs w:val="21"/>
        </w:rPr>
        <w:t>Πίστονς</w:t>
      </w:r>
      <w:proofErr w:type="spellEnd"/>
      <w:r>
        <w:rPr>
          <w:rFonts w:ascii="Arial" w:hAnsi="Arial" w:cs="Arial"/>
          <w:szCs w:val="21"/>
        </w:rPr>
        <w:t xml:space="preserve"> (02.30, </w:t>
      </w:r>
      <w:r>
        <w:rPr>
          <w:rFonts w:ascii="Arial" w:hAnsi="Arial" w:cs="Arial"/>
          <w:szCs w:val="21"/>
          <w:lang w:val="en-US"/>
        </w:rPr>
        <w:t>CO</w:t>
      </w:r>
      <w:r w:rsidR="00F54C0D">
        <w:rPr>
          <w:rFonts w:ascii="Arial" w:hAnsi="Arial" w:cs="Arial"/>
          <w:szCs w:val="21"/>
          <w:lang w:val="en-US"/>
        </w:rPr>
        <w:t>SM</w:t>
      </w:r>
      <w:r>
        <w:rPr>
          <w:rFonts w:ascii="Arial" w:hAnsi="Arial" w:cs="Arial"/>
          <w:szCs w:val="21"/>
          <w:lang w:val="en-US"/>
        </w:rPr>
        <w:t>OTE</w:t>
      </w:r>
      <w:r w:rsidRPr="00146E8D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  <w:lang w:val="en-US"/>
        </w:rPr>
        <w:t>SPORT</w:t>
      </w:r>
      <w:r w:rsidRPr="00146E8D">
        <w:rPr>
          <w:rFonts w:ascii="Arial" w:hAnsi="Arial" w:cs="Arial"/>
          <w:szCs w:val="21"/>
        </w:rPr>
        <w:t xml:space="preserve"> 7</w:t>
      </w:r>
      <w:r>
        <w:rPr>
          <w:rFonts w:ascii="Arial" w:hAnsi="Arial" w:cs="Arial"/>
          <w:szCs w:val="21"/>
          <w:lang w:val="en-US"/>
        </w:rPr>
        <w:t>HD</w:t>
      </w:r>
      <w:r w:rsidRPr="00146E8D">
        <w:rPr>
          <w:rFonts w:ascii="Arial" w:hAnsi="Arial" w:cs="Arial"/>
          <w:szCs w:val="21"/>
        </w:rPr>
        <w:t xml:space="preserve">), </w:t>
      </w:r>
      <w:r w:rsidRPr="00D44194">
        <w:rPr>
          <w:rFonts w:ascii="Arial" w:hAnsi="Arial" w:cs="Arial"/>
          <w:b/>
          <w:bCs/>
          <w:szCs w:val="21"/>
        </w:rPr>
        <w:t xml:space="preserve">Σαν Αντόνιο </w:t>
      </w:r>
      <w:proofErr w:type="spellStart"/>
      <w:r w:rsidRPr="00D44194">
        <w:rPr>
          <w:rFonts w:ascii="Arial" w:hAnsi="Arial" w:cs="Arial"/>
          <w:b/>
          <w:bCs/>
          <w:szCs w:val="21"/>
        </w:rPr>
        <w:t>Σπερς</w:t>
      </w:r>
      <w:proofErr w:type="spellEnd"/>
      <w:r w:rsidRPr="00D44194">
        <w:rPr>
          <w:rFonts w:ascii="Arial" w:hAnsi="Arial" w:cs="Arial"/>
          <w:b/>
          <w:bCs/>
          <w:szCs w:val="21"/>
        </w:rPr>
        <w:t xml:space="preserve">-Ντάλας </w:t>
      </w:r>
      <w:proofErr w:type="spellStart"/>
      <w:r w:rsidRPr="00D44194">
        <w:rPr>
          <w:rFonts w:ascii="Arial" w:hAnsi="Arial" w:cs="Arial"/>
          <w:b/>
          <w:bCs/>
          <w:szCs w:val="21"/>
        </w:rPr>
        <w:t>Μάβερικς</w:t>
      </w:r>
      <w:proofErr w:type="spellEnd"/>
      <w:r>
        <w:rPr>
          <w:rFonts w:ascii="Arial" w:hAnsi="Arial" w:cs="Arial"/>
          <w:szCs w:val="21"/>
        </w:rPr>
        <w:t xml:space="preserve"> (04.30, </w:t>
      </w:r>
      <w:r>
        <w:rPr>
          <w:rFonts w:ascii="Arial" w:hAnsi="Arial" w:cs="Arial"/>
          <w:szCs w:val="21"/>
          <w:lang w:val="en-US"/>
        </w:rPr>
        <w:t>COSMOTE</w:t>
      </w:r>
      <w:r w:rsidRPr="00146E8D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  <w:lang w:val="en-US"/>
        </w:rPr>
        <w:t>SPORT</w:t>
      </w:r>
      <w:r w:rsidRPr="00146E8D">
        <w:rPr>
          <w:rFonts w:ascii="Arial" w:hAnsi="Arial" w:cs="Arial"/>
          <w:szCs w:val="21"/>
        </w:rPr>
        <w:t xml:space="preserve"> 4</w:t>
      </w:r>
      <w:r>
        <w:rPr>
          <w:rFonts w:ascii="Arial" w:hAnsi="Arial" w:cs="Arial"/>
          <w:szCs w:val="21"/>
          <w:lang w:val="en-US"/>
        </w:rPr>
        <w:t>HD</w:t>
      </w:r>
      <w:r w:rsidRPr="00146E8D">
        <w:rPr>
          <w:rFonts w:ascii="Arial" w:hAnsi="Arial" w:cs="Arial"/>
          <w:szCs w:val="21"/>
        </w:rPr>
        <w:t xml:space="preserve">) </w:t>
      </w:r>
      <w:r>
        <w:rPr>
          <w:rFonts w:ascii="Arial" w:hAnsi="Arial" w:cs="Arial"/>
          <w:szCs w:val="21"/>
        </w:rPr>
        <w:t xml:space="preserve">και </w:t>
      </w:r>
      <w:proofErr w:type="spellStart"/>
      <w:r w:rsidR="00D44194" w:rsidRPr="00F54C0D">
        <w:rPr>
          <w:rFonts w:ascii="Arial" w:hAnsi="Arial" w:cs="Arial"/>
          <w:b/>
          <w:bCs/>
          <w:szCs w:val="21"/>
        </w:rPr>
        <w:t>Λος</w:t>
      </w:r>
      <w:proofErr w:type="spellEnd"/>
      <w:r w:rsidR="00D44194" w:rsidRPr="00F54C0D">
        <w:rPr>
          <w:rFonts w:ascii="Arial" w:hAnsi="Arial" w:cs="Arial"/>
          <w:b/>
          <w:bCs/>
          <w:szCs w:val="21"/>
        </w:rPr>
        <w:t xml:space="preserve"> </w:t>
      </w:r>
      <w:proofErr w:type="spellStart"/>
      <w:r w:rsidR="00D44194" w:rsidRPr="00F54C0D">
        <w:rPr>
          <w:rFonts w:ascii="Arial" w:hAnsi="Arial" w:cs="Arial"/>
          <w:b/>
          <w:bCs/>
          <w:szCs w:val="21"/>
        </w:rPr>
        <w:t>Άντζελες</w:t>
      </w:r>
      <w:proofErr w:type="spellEnd"/>
      <w:r w:rsidR="00D44194" w:rsidRPr="00F54C0D">
        <w:rPr>
          <w:rFonts w:ascii="Arial" w:hAnsi="Arial" w:cs="Arial"/>
          <w:b/>
          <w:bCs/>
          <w:szCs w:val="21"/>
        </w:rPr>
        <w:t xml:space="preserve"> </w:t>
      </w:r>
      <w:proofErr w:type="spellStart"/>
      <w:r w:rsidR="00D44194" w:rsidRPr="00F54C0D">
        <w:rPr>
          <w:rFonts w:ascii="Arial" w:hAnsi="Arial" w:cs="Arial"/>
          <w:b/>
          <w:bCs/>
          <w:szCs w:val="21"/>
        </w:rPr>
        <w:t>Κλίπερς-Πόρτλαντ</w:t>
      </w:r>
      <w:proofErr w:type="spellEnd"/>
      <w:r w:rsidR="00D44194" w:rsidRPr="00F54C0D">
        <w:rPr>
          <w:rFonts w:ascii="Arial" w:hAnsi="Arial" w:cs="Arial"/>
          <w:b/>
          <w:bCs/>
          <w:szCs w:val="21"/>
        </w:rPr>
        <w:t xml:space="preserve"> </w:t>
      </w:r>
      <w:proofErr w:type="spellStart"/>
      <w:r w:rsidR="00D44194" w:rsidRPr="00F54C0D">
        <w:rPr>
          <w:rFonts w:ascii="Arial" w:hAnsi="Arial" w:cs="Arial"/>
          <w:b/>
          <w:bCs/>
          <w:szCs w:val="21"/>
        </w:rPr>
        <w:t>Τρέιλ</w:t>
      </w:r>
      <w:proofErr w:type="spellEnd"/>
      <w:r w:rsidR="00D44194" w:rsidRPr="00F54C0D">
        <w:rPr>
          <w:rFonts w:ascii="Arial" w:hAnsi="Arial" w:cs="Arial"/>
          <w:b/>
          <w:bCs/>
          <w:szCs w:val="21"/>
        </w:rPr>
        <w:t xml:space="preserve"> </w:t>
      </w:r>
      <w:proofErr w:type="spellStart"/>
      <w:r w:rsidR="00D44194" w:rsidRPr="00F54C0D">
        <w:rPr>
          <w:rFonts w:ascii="Arial" w:hAnsi="Arial" w:cs="Arial"/>
          <w:b/>
          <w:bCs/>
          <w:szCs w:val="21"/>
        </w:rPr>
        <w:t>Μπλέιζερς</w:t>
      </w:r>
      <w:proofErr w:type="spellEnd"/>
      <w:r w:rsidR="00D44194">
        <w:rPr>
          <w:rFonts w:ascii="Arial" w:hAnsi="Arial" w:cs="Arial"/>
          <w:szCs w:val="21"/>
        </w:rPr>
        <w:t xml:space="preserve"> (05.30, </w:t>
      </w:r>
      <w:r w:rsidR="00D44194">
        <w:rPr>
          <w:rFonts w:ascii="Arial" w:hAnsi="Arial" w:cs="Arial"/>
          <w:szCs w:val="21"/>
          <w:lang w:val="en-US"/>
        </w:rPr>
        <w:t>COSMOTE</w:t>
      </w:r>
      <w:r w:rsidR="00D44194" w:rsidRPr="00D44194">
        <w:rPr>
          <w:rFonts w:ascii="Arial" w:hAnsi="Arial" w:cs="Arial"/>
          <w:szCs w:val="21"/>
        </w:rPr>
        <w:t xml:space="preserve"> </w:t>
      </w:r>
      <w:r w:rsidR="00D44194">
        <w:rPr>
          <w:rFonts w:ascii="Arial" w:hAnsi="Arial" w:cs="Arial"/>
          <w:szCs w:val="21"/>
          <w:lang w:val="en-US"/>
        </w:rPr>
        <w:t>SPORT</w:t>
      </w:r>
      <w:r w:rsidR="00D44194" w:rsidRPr="00D44194">
        <w:rPr>
          <w:rFonts w:ascii="Arial" w:hAnsi="Arial" w:cs="Arial"/>
          <w:szCs w:val="21"/>
        </w:rPr>
        <w:t xml:space="preserve"> 7</w:t>
      </w:r>
      <w:r w:rsidR="00D44194">
        <w:rPr>
          <w:rFonts w:ascii="Arial" w:hAnsi="Arial" w:cs="Arial"/>
          <w:szCs w:val="21"/>
          <w:lang w:val="en-US"/>
        </w:rPr>
        <w:t>HD</w:t>
      </w:r>
      <w:r w:rsidR="00D44194" w:rsidRPr="00D44194">
        <w:rPr>
          <w:rFonts w:ascii="Arial" w:hAnsi="Arial" w:cs="Arial"/>
          <w:szCs w:val="21"/>
        </w:rPr>
        <w:t xml:space="preserve">). </w:t>
      </w:r>
    </w:p>
    <w:p w14:paraId="15E679FB" w14:textId="43B2DD59" w:rsidR="00D44194" w:rsidRDefault="00D44194" w:rsidP="00A847F2">
      <w:pPr>
        <w:spacing w:after="0"/>
        <w:jc w:val="both"/>
        <w:rPr>
          <w:rFonts w:ascii="Arial" w:hAnsi="Arial" w:cs="Arial"/>
          <w:szCs w:val="21"/>
        </w:rPr>
      </w:pPr>
    </w:p>
    <w:p w14:paraId="596DDB35" w14:textId="77777777" w:rsidR="000F635C" w:rsidRDefault="00D44194" w:rsidP="000835B3">
      <w:pPr>
        <w:spacing w:after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Τα ξημερώματα της Παρασκευής 27/10 (02.30, </w:t>
      </w:r>
      <w:r>
        <w:rPr>
          <w:rFonts w:ascii="Arial" w:hAnsi="Arial" w:cs="Arial"/>
          <w:szCs w:val="21"/>
          <w:lang w:val="en-US"/>
        </w:rPr>
        <w:t>COSMOTE</w:t>
      </w:r>
      <w:r w:rsidRPr="00D44194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  <w:lang w:val="en-US"/>
        </w:rPr>
        <w:t>SPORT</w:t>
      </w:r>
      <w:r w:rsidRPr="00D44194">
        <w:rPr>
          <w:rFonts w:ascii="Arial" w:hAnsi="Arial" w:cs="Arial"/>
          <w:szCs w:val="21"/>
        </w:rPr>
        <w:t xml:space="preserve"> 4</w:t>
      </w:r>
      <w:r>
        <w:rPr>
          <w:rFonts w:ascii="Arial" w:hAnsi="Arial" w:cs="Arial"/>
          <w:szCs w:val="21"/>
          <w:lang w:val="en-US"/>
        </w:rPr>
        <w:t>HD</w:t>
      </w:r>
      <w:r w:rsidRPr="00D44194">
        <w:rPr>
          <w:rFonts w:ascii="Arial" w:hAnsi="Arial" w:cs="Arial"/>
          <w:szCs w:val="21"/>
        </w:rPr>
        <w:t>)</w:t>
      </w:r>
      <w:r>
        <w:rPr>
          <w:rFonts w:ascii="Arial" w:hAnsi="Arial" w:cs="Arial"/>
          <w:szCs w:val="21"/>
        </w:rPr>
        <w:t xml:space="preserve"> στη «μάχη» </w:t>
      </w:r>
      <w:r w:rsidR="00C25F3F">
        <w:rPr>
          <w:rFonts w:ascii="Arial" w:hAnsi="Arial" w:cs="Arial"/>
          <w:szCs w:val="21"/>
        </w:rPr>
        <w:t xml:space="preserve">θα ριχτεί </w:t>
      </w:r>
      <w:r>
        <w:rPr>
          <w:rFonts w:ascii="Arial" w:hAnsi="Arial" w:cs="Arial"/>
          <w:szCs w:val="21"/>
        </w:rPr>
        <w:t xml:space="preserve">και ο </w:t>
      </w:r>
      <w:r w:rsidRPr="003C3EDF">
        <w:rPr>
          <w:rFonts w:ascii="Arial" w:hAnsi="Arial" w:cs="Arial"/>
          <w:b/>
          <w:bCs/>
          <w:szCs w:val="21"/>
        </w:rPr>
        <w:t xml:space="preserve">Γιάννης </w:t>
      </w:r>
      <w:proofErr w:type="spellStart"/>
      <w:r w:rsidRPr="003C3EDF">
        <w:rPr>
          <w:rFonts w:ascii="Arial" w:hAnsi="Arial" w:cs="Arial"/>
          <w:b/>
          <w:bCs/>
          <w:szCs w:val="21"/>
        </w:rPr>
        <w:t>Αντετοκούνμπο</w:t>
      </w:r>
      <w:proofErr w:type="spellEnd"/>
      <w:r>
        <w:rPr>
          <w:rFonts w:ascii="Arial" w:hAnsi="Arial" w:cs="Arial"/>
          <w:szCs w:val="21"/>
        </w:rPr>
        <w:t xml:space="preserve"> με τους </w:t>
      </w:r>
      <w:hyperlink r:id="rId14" w:history="1">
        <w:proofErr w:type="spellStart"/>
        <w:r w:rsidRPr="00736B92">
          <w:rPr>
            <w:rStyle w:val="Hyperlink"/>
            <w:rFonts w:ascii="Arial" w:hAnsi="Arial" w:cs="Arial"/>
            <w:b/>
            <w:bCs/>
            <w:szCs w:val="21"/>
          </w:rPr>
          <w:t>Μιλγουόκι</w:t>
        </w:r>
        <w:proofErr w:type="spellEnd"/>
        <w:r w:rsidRPr="00736B92">
          <w:rPr>
            <w:rStyle w:val="Hyperlink"/>
            <w:rFonts w:ascii="Arial" w:hAnsi="Arial" w:cs="Arial"/>
            <w:b/>
            <w:bCs/>
            <w:szCs w:val="21"/>
          </w:rPr>
          <w:t xml:space="preserve"> </w:t>
        </w:r>
        <w:proofErr w:type="spellStart"/>
        <w:r w:rsidRPr="00736B92">
          <w:rPr>
            <w:rStyle w:val="Hyperlink"/>
            <w:rFonts w:ascii="Arial" w:hAnsi="Arial" w:cs="Arial"/>
            <w:b/>
            <w:bCs/>
            <w:szCs w:val="21"/>
          </w:rPr>
          <w:t>Μπακς</w:t>
        </w:r>
        <w:proofErr w:type="spellEnd"/>
      </w:hyperlink>
      <w:r w:rsidR="00C25F3F">
        <w:rPr>
          <w:rFonts w:ascii="Arial" w:hAnsi="Arial" w:cs="Arial"/>
          <w:szCs w:val="21"/>
        </w:rPr>
        <w:t xml:space="preserve">, οι οποίοι θα υποδεχτούν </w:t>
      </w:r>
      <w:r>
        <w:rPr>
          <w:rFonts w:ascii="Arial" w:hAnsi="Arial" w:cs="Arial"/>
          <w:szCs w:val="21"/>
        </w:rPr>
        <w:t xml:space="preserve">τους </w:t>
      </w:r>
      <w:r w:rsidRPr="003C3EDF">
        <w:rPr>
          <w:rFonts w:ascii="Arial" w:hAnsi="Arial" w:cs="Arial"/>
          <w:b/>
          <w:bCs/>
          <w:szCs w:val="21"/>
        </w:rPr>
        <w:t>76ers</w:t>
      </w:r>
      <w:r w:rsidR="000835B3">
        <w:rPr>
          <w:rFonts w:ascii="Arial" w:hAnsi="Arial" w:cs="Arial"/>
          <w:szCs w:val="21"/>
        </w:rPr>
        <w:t xml:space="preserve"> του </w:t>
      </w:r>
      <w:proofErr w:type="spellStart"/>
      <w:r w:rsidR="000835B3">
        <w:rPr>
          <w:rFonts w:ascii="Arial" w:hAnsi="Arial" w:cs="Arial"/>
          <w:szCs w:val="21"/>
        </w:rPr>
        <w:t>Τζόελ</w:t>
      </w:r>
      <w:proofErr w:type="spellEnd"/>
      <w:r w:rsidR="000835B3">
        <w:rPr>
          <w:rFonts w:ascii="Arial" w:hAnsi="Arial" w:cs="Arial"/>
          <w:szCs w:val="21"/>
        </w:rPr>
        <w:t xml:space="preserve"> </w:t>
      </w:r>
      <w:proofErr w:type="spellStart"/>
      <w:r w:rsidR="000835B3">
        <w:rPr>
          <w:rFonts w:ascii="Arial" w:hAnsi="Arial" w:cs="Arial"/>
          <w:szCs w:val="21"/>
        </w:rPr>
        <w:t>Εμπίντ</w:t>
      </w:r>
      <w:proofErr w:type="spellEnd"/>
      <w:r w:rsidR="000835B3">
        <w:rPr>
          <w:rFonts w:ascii="Arial" w:hAnsi="Arial" w:cs="Arial"/>
          <w:szCs w:val="21"/>
        </w:rPr>
        <w:t xml:space="preserve">. Τα «ελάφια» αποτελούν για ακόμα μία χρονιά ένα από τα μεγάλα φαβορί για την κατάκτηση του τροπαίου, έχοντας ενισχύσει σημαντικά το </w:t>
      </w:r>
      <w:proofErr w:type="spellStart"/>
      <w:r w:rsidR="000835B3">
        <w:rPr>
          <w:rFonts w:ascii="Arial" w:hAnsi="Arial" w:cs="Arial"/>
          <w:szCs w:val="21"/>
        </w:rPr>
        <w:t>ρόστερ</w:t>
      </w:r>
      <w:proofErr w:type="spellEnd"/>
      <w:r w:rsidR="000835B3">
        <w:rPr>
          <w:rFonts w:ascii="Arial" w:hAnsi="Arial" w:cs="Arial"/>
          <w:szCs w:val="21"/>
        </w:rPr>
        <w:t xml:space="preserve"> τους με την απόκτηση του </w:t>
      </w:r>
      <w:proofErr w:type="spellStart"/>
      <w:r w:rsidR="000835B3" w:rsidRPr="000835B3">
        <w:rPr>
          <w:rFonts w:ascii="Arial" w:hAnsi="Arial" w:cs="Arial"/>
          <w:szCs w:val="21"/>
        </w:rPr>
        <w:t>Ντέμιαν</w:t>
      </w:r>
      <w:proofErr w:type="spellEnd"/>
      <w:r w:rsidR="000835B3" w:rsidRPr="000835B3">
        <w:rPr>
          <w:rFonts w:ascii="Arial" w:hAnsi="Arial" w:cs="Arial"/>
          <w:szCs w:val="21"/>
        </w:rPr>
        <w:t xml:space="preserve"> </w:t>
      </w:r>
      <w:proofErr w:type="spellStart"/>
      <w:r w:rsidR="000835B3" w:rsidRPr="000835B3">
        <w:rPr>
          <w:rFonts w:ascii="Arial" w:hAnsi="Arial" w:cs="Arial"/>
          <w:szCs w:val="21"/>
        </w:rPr>
        <w:t>Λίλαρντ</w:t>
      </w:r>
      <w:proofErr w:type="spellEnd"/>
      <w:r w:rsidR="000835B3">
        <w:rPr>
          <w:rFonts w:ascii="Arial" w:hAnsi="Arial" w:cs="Arial"/>
          <w:szCs w:val="21"/>
        </w:rPr>
        <w:t xml:space="preserve">. </w:t>
      </w:r>
    </w:p>
    <w:p w14:paraId="4344E7A0" w14:textId="77777777" w:rsidR="000F635C" w:rsidRDefault="000F635C" w:rsidP="000835B3">
      <w:pPr>
        <w:spacing w:after="0"/>
        <w:jc w:val="both"/>
        <w:rPr>
          <w:rFonts w:ascii="Arial" w:hAnsi="Arial" w:cs="Arial"/>
          <w:szCs w:val="21"/>
        </w:rPr>
      </w:pPr>
    </w:p>
    <w:p w14:paraId="3FE27952" w14:textId="47C2AE13" w:rsidR="00D44194" w:rsidRPr="000F635C" w:rsidRDefault="00C25F3F" w:rsidP="000835B3">
      <w:pPr>
        <w:spacing w:after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Η δράση θα συνεχιστεί και το Σαββατοκύριακο 28-29/10 με τα ματς </w:t>
      </w:r>
      <w:r w:rsidR="000F635C" w:rsidRPr="000F635C">
        <w:rPr>
          <w:rFonts w:ascii="Arial" w:hAnsi="Arial" w:cs="Arial"/>
          <w:b/>
          <w:bCs/>
          <w:szCs w:val="21"/>
        </w:rPr>
        <w:t xml:space="preserve">Μέμφις </w:t>
      </w:r>
      <w:proofErr w:type="spellStart"/>
      <w:r w:rsidR="000F635C" w:rsidRPr="000F635C">
        <w:rPr>
          <w:rFonts w:ascii="Arial" w:hAnsi="Arial" w:cs="Arial"/>
          <w:b/>
          <w:bCs/>
          <w:szCs w:val="21"/>
        </w:rPr>
        <w:t>Γκρίζλις-Ντένβερ</w:t>
      </w:r>
      <w:proofErr w:type="spellEnd"/>
      <w:r w:rsidR="000F635C" w:rsidRPr="000F635C">
        <w:rPr>
          <w:rFonts w:ascii="Arial" w:hAnsi="Arial" w:cs="Arial"/>
          <w:b/>
          <w:bCs/>
          <w:szCs w:val="21"/>
        </w:rPr>
        <w:t xml:space="preserve"> </w:t>
      </w:r>
      <w:proofErr w:type="spellStart"/>
      <w:r w:rsidR="000F635C" w:rsidRPr="000F635C">
        <w:rPr>
          <w:rFonts w:ascii="Arial" w:hAnsi="Arial" w:cs="Arial"/>
          <w:b/>
          <w:bCs/>
          <w:szCs w:val="21"/>
        </w:rPr>
        <w:t>Νάγκετς</w:t>
      </w:r>
      <w:proofErr w:type="spellEnd"/>
      <w:r w:rsidR="000F635C" w:rsidRPr="000F635C">
        <w:rPr>
          <w:rFonts w:ascii="Arial" w:hAnsi="Arial" w:cs="Arial"/>
          <w:szCs w:val="21"/>
        </w:rPr>
        <w:t xml:space="preserve"> (28/10, 02.00,</w:t>
      </w:r>
      <w:r w:rsidR="000F635C">
        <w:rPr>
          <w:rFonts w:ascii="Arial" w:hAnsi="Arial" w:cs="Arial"/>
          <w:szCs w:val="21"/>
        </w:rPr>
        <w:t xml:space="preserve"> </w:t>
      </w:r>
      <w:r w:rsidR="000F635C">
        <w:rPr>
          <w:rFonts w:ascii="Arial" w:hAnsi="Arial" w:cs="Arial"/>
          <w:szCs w:val="21"/>
          <w:lang w:val="en-US"/>
        </w:rPr>
        <w:t>COSMOTE</w:t>
      </w:r>
      <w:r w:rsidR="000F635C" w:rsidRPr="000F635C">
        <w:rPr>
          <w:rFonts w:ascii="Arial" w:hAnsi="Arial" w:cs="Arial"/>
          <w:szCs w:val="21"/>
        </w:rPr>
        <w:t xml:space="preserve"> </w:t>
      </w:r>
      <w:r w:rsidR="000F635C">
        <w:rPr>
          <w:rFonts w:ascii="Arial" w:hAnsi="Arial" w:cs="Arial"/>
          <w:szCs w:val="21"/>
          <w:lang w:val="en-US"/>
        </w:rPr>
        <w:t>SPORT</w:t>
      </w:r>
      <w:r w:rsidR="000F635C" w:rsidRPr="000F635C">
        <w:rPr>
          <w:rFonts w:ascii="Arial" w:hAnsi="Arial" w:cs="Arial"/>
          <w:szCs w:val="21"/>
        </w:rPr>
        <w:t xml:space="preserve"> 7</w:t>
      </w:r>
      <w:r w:rsidR="000F635C">
        <w:rPr>
          <w:rFonts w:ascii="Arial" w:hAnsi="Arial" w:cs="Arial"/>
          <w:szCs w:val="21"/>
          <w:lang w:val="en-US"/>
        </w:rPr>
        <w:t>HD</w:t>
      </w:r>
      <w:r w:rsidR="000F635C" w:rsidRPr="000F635C">
        <w:rPr>
          <w:rFonts w:ascii="Arial" w:hAnsi="Arial" w:cs="Arial"/>
          <w:szCs w:val="21"/>
        </w:rPr>
        <w:t xml:space="preserve">), </w:t>
      </w:r>
      <w:proofErr w:type="spellStart"/>
      <w:r w:rsidR="000F635C" w:rsidRPr="000F635C">
        <w:rPr>
          <w:rFonts w:ascii="Arial" w:hAnsi="Arial" w:cs="Arial"/>
          <w:b/>
          <w:bCs/>
          <w:szCs w:val="21"/>
        </w:rPr>
        <w:t>Πόρτλαντ</w:t>
      </w:r>
      <w:proofErr w:type="spellEnd"/>
      <w:r w:rsidR="000F635C" w:rsidRPr="000F635C">
        <w:rPr>
          <w:rFonts w:ascii="Arial" w:hAnsi="Arial" w:cs="Arial"/>
          <w:b/>
          <w:bCs/>
          <w:szCs w:val="21"/>
        </w:rPr>
        <w:t xml:space="preserve"> </w:t>
      </w:r>
      <w:proofErr w:type="spellStart"/>
      <w:r w:rsidR="000F635C" w:rsidRPr="000F635C">
        <w:rPr>
          <w:rFonts w:ascii="Arial" w:hAnsi="Arial" w:cs="Arial"/>
          <w:b/>
          <w:bCs/>
          <w:szCs w:val="21"/>
        </w:rPr>
        <w:t>Τρέιλ</w:t>
      </w:r>
      <w:proofErr w:type="spellEnd"/>
      <w:r w:rsidR="000F635C" w:rsidRPr="000F635C">
        <w:rPr>
          <w:rFonts w:ascii="Arial" w:hAnsi="Arial" w:cs="Arial"/>
          <w:b/>
          <w:bCs/>
          <w:szCs w:val="21"/>
        </w:rPr>
        <w:t xml:space="preserve"> </w:t>
      </w:r>
      <w:proofErr w:type="spellStart"/>
      <w:r w:rsidR="000F635C" w:rsidRPr="000F635C">
        <w:rPr>
          <w:rFonts w:ascii="Arial" w:hAnsi="Arial" w:cs="Arial"/>
          <w:b/>
          <w:bCs/>
          <w:szCs w:val="21"/>
        </w:rPr>
        <w:t>Μπλέιζερς</w:t>
      </w:r>
      <w:proofErr w:type="spellEnd"/>
      <w:r w:rsidR="000F635C" w:rsidRPr="000F635C">
        <w:rPr>
          <w:rFonts w:ascii="Arial" w:hAnsi="Arial" w:cs="Arial"/>
          <w:b/>
          <w:bCs/>
          <w:szCs w:val="21"/>
        </w:rPr>
        <w:t xml:space="preserve">-Ορλάντο </w:t>
      </w:r>
      <w:proofErr w:type="spellStart"/>
      <w:r w:rsidR="000F635C" w:rsidRPr="000F635C">
        <w:rPr>
          <w:rFonts w:ascii="Arial" w:hAnsi="Arial" w:cs="Arial"/>
          <w:b/>
          <w:bCs/>
          <w:szCs w:val="21"/>
        </w:rPr>
        <w:t>Μάτζικ</w:t>
      </w:r>
      <w:proofErr w:type="spellEnd"/>
      <w:r w:rsidR="000F635C">
        <w:rPr>
          <w:rFonts w:ascii="Arial" w:hAnsi="Arial" w:cs="Arial"/>
          <w:szCs w:val="21"/>
        </w:rPr>
        <w:t xml:space="preserve"> (28/10, </w:t>
      </w:r>
      <w:r w:rsidR="000F635C" w:rsidRPr="000F635C">
        <w:rPr>
          <w:rFonts w:ascii="Arial" w:hAnsi="Arial" w:cs="Arial"/>
          <w:szCs w:val="21"/>
        </w:rPr>
        <w:t>05.00</w:t>
      </w:r>
      <w:r w:rsidR="000F635C">
        <w:rPr>
          <w:rFonts w:ascii="Arial" w:hAnsi="Arial" w:cs="Arial"/>
          <w:szCs w:val="21"/>
        </w:rPr>
        <w:t xml:space="preserve"> </w:t>
      </w:r>
      <w:r w:rsidR="000F635C" w:rsidRPr="000F635C">
        <w:rPr>
          <w:rFonts w:ascii="Arial" w:hAnsi="Arial" w:cs="Arial"/>
          <w:szCs w:val="21"/>
        </w:rPr>
        <w:t>COSMOTE SPORT 7HD</w:t>
      </w:r>
      <w:r w:rsidR="000F635C">
        <w:rPr>
          <w:rFonts w:ascii="Arial" w:hAnsi="Arial" w:cs="Arial"/>
          <w:szCs w:val="21"/>
        </w:rPr>
        <w:t xml:space="preserve">), </w:t>
      </w:r>
      <w:r w:rsidR="000F635C" w:rsidRPr="000F635C">
        <w:rPr>
          <w:rFonts w:ascii="Arial" w:hAnsi="Arial" w:cs="Arial"/>
          <w:b/>
          <w:bCs/>
          <w:szCs w:val="21"/>
        </w:rPr>
        <w:t xml:space="preserve">Σακραμέντο </w:t>
      </w:r>
      <w:proofErr w:type="spellStart"/>
      <w:r w:rsidR="000F635C" w:rsidRPr="000F635C">
        <w:rPr>
          <w:rFonts w:ascii="Arial" w:hAnsi="Arial" w:cs="Arial"/>
          <w:b/>
          <w:bCs/>
          <w:szCs w:val="21"/>
        </w:rPr>
        <w:t>Κίνγκς-Γκόλντεν</w:t>
      </w:r>
      <w:proofErr w:type="spellEnd"/>
      <w:r w:rsidR="000F635C" w:rsidRPr="000F635C">
        <w:rPr>
          <w:rFonts w:ascii="Arial" w:hAnsi="Arial" w:cs="Arial"/>
          <w:b/>
          <w:bCs/>
          <w:szCs w:val="21"/>
        </w:rPr>
        <w:t xml:space="preserve"> Στέιτ </w:t>
      </w:r>
      <w:proofErr w:type="spellStart"/>
      <w:r w:rsidR="000F635C" w:rsidRPr="000F635C">
        <w:rPr>
          <w:rFonts w:ascii="Arial" w:hAnsi="Arial" w:cs="Arial"/>
          <w:b/>
          <w:bCs/>
          <w:szCs w:val="21"/>
        </w:rPr>
        <w:t>Ουόριορς</w:t>
      </w:r>
      <w:proofErr w:type="spellEnd"/>
      <w:r w:rsidR="000F635C">
        <w:rPr>
          <w:rFonts w:ascii="Arial" w:hAnsi="Arial" w:cs="Arial"/>
          <w:szCs w:val="21"/>
        </w:rPr>
        <w:t xml:space="preserve"> (28/10, </w:t>
      </w:r>
      <w:r w:rsidR="000F635C" w:rsidRPr="000F635C">
        <w:rPr>
          <w:rFonts w:ascii="Arial" w:hAnsi="Arial" w:cs="Arial"/>
          <w:szCs w:val="21"/>
        </w:rPr>
        <w:t>05.00</w:t>
      </w:r>
      <w:r w:rsidR="000F635C">
        <w:rPr>
          <w:rFonts w:ascii="Arial" w:hAnsi="Arial" w:cs="Arial"/>
          <w:szCs w:val="21"/>
        </w:rPr>
        <w:t xml:space="preserve">, </w:t>
      </w:r>
      <w:r w:rsidR="000F635C" w:rsidRPr="000F635C">
        <w:rPr>
          <w:rFonts w:ascii="Arial" w:hAnsi="Arial" w:cs="Arial"/>
          <w:szCs w:val="21"/>
        </w:rPr>
        <w:t>COSMOTE SPORT 8HD</w:t>
      </w:r>
      <w:r w:rsidR="000F635C">
        <w:rPr>
          <w:rFonts w:ascii="Arial" w:hAnsi="Arial" w:cs="Arial"/>
          <w:szCs w:val="21"/>
        </w:rPr>
        <w:t xml:space="preserve">), </w:t>
      </w:r>
      <w:r w:rsidR="000F635C" w:rsidRPr="000F635C">
        <w:rPr>
          <w:rFonts w:ascii="Arial" w:hAnsi="Arial" w:cs="Arial"/>
          <w:b/>
          <w:bCs/>
          <w:szCs w:val="21"/>
        </w:rPr>
        <w:t xml:space="preserve">Νιου </w:t>
      </w:r>
      <w:proofErr w:type="spellStart"/>
      <w:r w:rsidR="000F635C" w:rsidRPr="000F635C">
        <w:rPr>
          <w:rFonts w:ascii="Arial" w:hAnsi="Arial" w:cs="Arial"/>
          <w:b/>
          <w:bCs/>
          <w:szCs w:val="21"/>
        </w:rPr>
        <w:t>Όρλεανς</w:t>
      </w:r>
      <w:proofErr w:type="spellEnd"/>
      <w:r w:rsidR="000F635C" w:rsidRPr="000F635C">
        <w:rPr>
          <w:rFonts w:ascii="Arial" w:hAnsi="Arial" w:cs="Arial"/>
          <w:b/>
          <w:bCs/>
          <w:szCs w:val="21"/>
        </w:rPr>
        <w:t xml:space="preserve"> </w:t>
      </w:r>
      <w:proofErr w:type="spellStart"/>
      <w:r w:rsidR="000F635C" w:rsidRPr="000F635C">
        <w:rPr>
          <w:rFonts w:ascii="Arial" w:hAnsi="Arial" w:cs="Arial"/>
          <w:b/>
          <w:bCs/>
          <w:szCs w:val="21"/>
        </w:rPr>
        <w:t>Πέλικανς</w:t>
      </w:r>
      <w:proofErr w:type="spellEnd"/>
      <w:r w:rsidR="000F635C" w:rsidRPr="000F635C">
        <w:rPr>
          <w:rFonts w:ascii="Arial" w:hAnsi="Arial" w:cs="Arial"/>
          <w:b/>
          <w:bCs/>
          <w:szCs w:val="21"/>
        </w:rPr>
        <w:t xml:space="preserve">-Νιου </w:t>
      </w:r>
      <w:proofErr w:type="spellStart"/>
      <w:r w:rsidR="000F635C" w:rsidRPr="000F635C">
        <w:rPr>
          <w:rFonts w:ascii="Arial" w:hAnsi="Arial" w:cs="Arial"/>
          <w:b/>
          <w:bCs/>
          <w:szCs w:val="21"/>
        </w:rPr>
        <w:t>Γιόρκ</w:t>
      </w:r>
      <w:proofErr w:type="spellEnd"/>
      <w:r w:rsidR="000F635C" w:rsidRPr="000F635C">
        <w:rPr>
          <w:rFonts w:ascii="Arial" w:hAnsi="Arial" w:cs="Arial"/>
          <w:b/>
          <w:bCs/>
          <w:szCs w:val="21"/>
        </w:rPr>
        <w:t xml:space="preserve"> </w:t>
      </w:r>
      <w:proofErr w:type="spellStart"/>
      <w:r w:rsidR="000F635C" w:rsidRPr="000F635C">
        <w:rPr>
          <w:rFonts w:ascii="Arial" w:hAnsi="Arial" w:cs="Arial"/>
          <w:b/>
          <w:bCs/>
          <w:szCs w:val="21"/>
        </w:rPr>
        <w:t>Νικς</w:t>
      </w:r>
      <w:proofErr w:type="spellEnd"/>
      <w:r w:rsidR="000F635C">
        <w:rPr>
          <w:rFonts w:ascii="Arial" w:hAnsi="Arial" w:cs="Arial"/>
          <w:szCs w:val="21"/>
        </w:rPr>
        <w:t xml:space="preserve"> (29/10, </w:t>
      </w:r>
      <w:r w:rsidR="000F635C" w:rsidRPr="000F635C">
        <w:rPr>
          <w:rFonts w:ascii="Arial" w:hAnsi="Arial" w:cs="Arial"/>
          <w:szCs w:val="21"/>
        </w:rPr>
        <w:t>02.00</w:t>
      </w:r>
      <w:r w:rsidR="000F635C">
        <w:rPr>
          <w:rFonts w:ascii="Arial" w:hAnsi="Arial" w:cs="Arial"/>
          <w:szCs w:val="21"/>
        </w:rPr>
        <w:t xml:space="preserve">, </w:t>
      </w:r>
      <w:r w:rsidR="000F635C" w:rsidRPr="000F635C">
        <w:rPr>
          <w:rFonts w:ascii="Arial" w:hAnsi="Arial" w:cs="Arial"/>
          <w:szCs w:val="21"/>
        </w:rPr>
        <w:t>COSMOTE SPORT 4HD</w:t>
      </w:r>
      <w:r w:rsidR="000F635C">
        <w:rPr>
          <w:rFonts w:ascii="Arial" w:hAnsi="Arial" w:cs="Arial"/>
          <w:szCs w:val="21"/>
        </w:rPr>
        <w:t>)</w:t>
      </w:r>
      <w:r w:rsidR="00ED3D50">
        <w:rPr>
          <w:rFonts w:ascii="Arial" w:hAnsi="Arial" w:cs="Arial"/>
          <w:szCs w:val="21"/>
        </w:rPr>
        <w:t>,</w:t>
      </w:r>
      <w:r w:rsidR="000F635C">
        <w:rPr>
          <w:rFonts w:ascii="Arial" w:hAnsi="Arial" w:cs="Arial"/>
          <w:szCs w:val="21"/>
        </w:rPr>
        <w:t xml:space="preserve"> </w:t>
      </w:r>
      <w:proofErr w:type="spellStart"/>
      <w:r w:rsidR="000F635C" w:rsidRPr="000F635C">
        <w:rPr>
          <w:rFonts w:ascii="Arial" w:hAnsi="Arial" w:cs="Arial"/>
          <w:b/>
          <w:bCs/>
          <w:szCs w:val="21"/>
        </w:rPr>
        <w:lastRenderedPageBreak/>
        <w:t>Κλίβελαντ</w:t>
      </w:r>
      <w:proofErr w:type="spellEnd"/>
      <w:r w:rsidR="000F635C" w:rsidRPr="000F635C">
        <w:rPr>
          <w:rFonts w:ascii="Arial" w:hAnsi="Arial" w:cs="Arial"/>
          <w:b/>
          <w:bCs/>
          <w:szCs w:val="21"/>
        </w:rPr>
        <w:t xml:space="preserve"> </w:t>
      </w:r>
      <w:proofErr w:type="spellStart"/>
      <w:r w:rsidR="000F635C" w:rsidRPr="000F635C">
        <w:rPr>
          <w:rFonts w:ascii="Arial" w:hAnsi="Arial" w:cs="Arial"/>
          <w:b/>
          <w:bCs/>
          <w:szCs w:val="21"/>
        </w:rPr>
        <w:t>Καβαλίερς</w:t>
      </w:r>
      <w:proofErr w:type="spellEnd"/>
      <w:r w:rsidR="000F635C" w:rsidRPr="000F635C">
        <w:rPr>
          <w:rFonts w:ascii="Arial" w:hAnsi="Arial" w:cs="Arial"/>
          <w:b/>
          <w:bCs/>
          <w:szCs w:val="21"/>
        </w:rPr>
        <w:t xml:space="preserve">-Ιντιάνα </w:t>
      </w:r>
      <w:proofErr w:type="spellStart"/>
      <w:r w:rsidR="000F635C" w:rsidRPr="000F635C">
        <w:rPr>
          <w:rFonts w:ascii="Arial" w:hAnsi="Arial" w:cs="Arial"/>
          <w:b/>
          <w:bCs/>
          <w:szCs w:val="21"/>
        </w:rPr>
        <w:t>Πέισερς</w:t>
      </w:r>
      <w:proofErr w:type="spellEnd"/>
      <w:r w:rsidR="000F635C">
        <w:rPr>
          <w:rFonts w:ascii="Arial" w:hAnsi="Arial" w:cs="Arial"/>
          <w:szCs w:val="21"/>
        </w:rPr>
        <w:t xml:space="preserve"> (29/10,</w:t>
      </w:r>
      <w:r w:rsidR="000F635C" w:rsidRPr="000F635C">
        <w:rPr>
          <w:rFonts w:ascii="Arial" w:hAnsi="Arial" w:cs="Arial"/>
          <w:szCs w:val="21"/>
        </w:rPr>
        <w:t xml:space="preserve"> 02.30</w:t>
      </w:r>
      <w:r w:rsidR="000F635C">
        <w:rPr>
          <w:rFonts w:ascii="Arial" w:hAnsi="Arial" w:cs="Arial"/>
          <w:szCs w:val="21"/>
        </w:rPr>
        <w:t xml:space="preserve">, </w:t>
      </w:r>
      <w:r w:rsidR="000F635C" w:rsidRPr="000F635C">
        <w:rPr>
          <w:rFonts w:ascii="Arial" w:hAnsi="Arial" w:cs="Arial"/>
          <w:szCs w:val="21"/>
        </w:rPr>
        <w:t>COSMOTE SPORT 7HD</w:t>
      </w:r>
      <w:r w:rsidR="000F635C">
        <w:rPr>
          <w:rFonts w:ascii="Arial" w:hAnsi="Arial" w:cs="Arial"/>
          <w:szCs w:val="21"/>
        </w:rPr>
        <w:t>)</w:t>
      </w:r>
      <w:r w:rsidR="00ED3D50">
        <w:rPr>
          <w:rFonts w:ascii="Arial" w:hAnsi="Arial" w:cs="Arial"/>
          <w:szCs w:val="21"/>
        </w:rPr>
        <w:t xml:space="preserve"> και </w:t>
      </w:r>
      <w:proofErr w:type="spellStart"/>
      <w:r w:rsidR="00ED3D50" w:rsidRPr="001F6F86">
        <w:rPr>
          <w:rFonts w:ascii="Arial" w:hAnsi="Arial" w:cs="Arial"/>
          <w:b/>
          <w:bCs/>
          <w:szCs w:val="21"/>
        </w:rPr>
        <w:t>Οκλαχόμα</w:t>
      </w:r>
      <w:proofErr w:type="spellEnd"/>
      <w:r w:rsidR="00ED3D50" w:rsidRPr="001F6F86">
        <w:rPr>
          <w:rFonts w:ascii="Arial" w:hAnsi="Arial" w:cs="Arial"/>
          <w:b/>
          <w:bCs/>
          <w:szCs w:val="21"/>
        </w:rPr>
        <w:t xml:space="preserve"> </w:t>
      </w:r>
      <w:proofErr w:type="spellStart"/>
      <w:r w:rsidR="00ED3D50" w:rsidRPr="001F6F86">
        <w:rPr>
          <w:rFonts w:ascii="Arial" w:hAnsi="Arial" w:cs="Arial"/>
          <w:b/>
          <w:bCs/>
          <w:szCs w:val="21"/>
        </w:rPr>
        <w:t>Σίτι</w:t>
      </w:r>
      <w:proofErr w:type="spellEnd"/>
      <w:r w:rsidR="00ED3D50" w:rsidRPr="001F6F86">
        <w:rPr>
          <w:rFonts w:ascii="Arial" w:hAnsi="Arial" w:cs="Arial"/>
          <w:b/>
          <w:bCs/>
          <w:szCs w:val="21"/>
        </w:rPr>
        <w:t xml:space="preserve"> </w:t>
      </w:r>
      <w:proofErr w:type="spellStart"/>
      <w:r w:rsidR="00ED3D50" w:rsidRPr="001F6F86">
        <w:rPr>
          <w:rFonts w:ascii="Arial" w:hAnsi="Arial" w:cs="Arial"/>
          <w:b/>
          <w:bCs/>
          <w:szCs w:val="21"/>
        </w:rPr>
        <w:t>Θάντερ-Ντένβερ</w:t>
      </w:r>
      <w:proofErr w:type="spellEnd"/>
      <w:r w:rsidR="00ED3D50" w:rsidRPr="001F6F86">
        <w:rPr>
          <w:rFonts w:ascii="Arial" w:hAnsi="Arial" w:cs="Arial"/>
          <w:b/>
          <w:bCs/>
          <w:szCs w:val="21"/>
        </w:rPr>
        <w:t xml:space="preserve"> </w:t>
      </w:r>
      <w:proofErr w:type="spellStart"/>
      <w:r w:rsidR="00ED3D50" w:rsidRPr="001F6F86">
        <w:rPr>
          <w:rFonts w:ascii="Arial" w:hAnsi="Arial" w:cs="Arial"/>
          <w:b/>
          <w:bCs/>
          <w:szCs w:val="21"/>
        </w:rPr>
        <w:t>Νάγκετς</w:t>
      </w:r>
      <w:proofErr w:type="spellEnd"/>
      <w:r w:rsidR="00ED3D50" w:rsidRPr="001F6F86">
        <w:rPr>
          <w:rFonts w:ascii="Arial" w:hAnsi="Arial" w:cs="Arial"/>
          <w:b/>
          <w:bCs/>
          <w:szCs w:val="21"/>
        </w:rPr>
        <w:t xml:space="preserve"> </w:t>
      </w:r>
      <w:r w:rsidR="00ED3D50">
        <w:rPr>
          <w:rFonts w:ascii="Arial" w:hAnsi="Arial" w:cs="Arial"/>
          <w:szCs w:val="21"/>
        </w:rPr>
        <w:t xml:space="preserve">(29/10, 21:30, </w:t>
      </w:r>
      <w:r w:rsidR="00ED3D50">
        <w:rPr>
          <w:rFonts w:ascii="Arial" w:hAnsi="Arial" w:cs="Arial"/>
          <w:szCs w:val="21"/>
          <w:lang w:val="en-US"/>
        </w:rPr>
        <w:t>COSMOTE</w:t>
      </w:r>
      <w:r w:rsidR="00ED3D50" w:rsidRPr="001F6F86">
        <w:rPr>
          <w:rFonts w:ascii="Arial" w:hAnsi="Arial" w:cs="Arial"/>
          <w:szCs w:val="21"/>
        </w:rPr>
        <w:t xml:space="preserve"> </w:t>
      </w:r>
      <w:r w:rsidR="00ED3D50">
        <w:rPr>
          <w:rFonts w:ascii="Arial" w:hAnsi="Arial" w:cs="Arial"/>
          <w:szCs w:val="21"/>
          <w:lang w:val="en-US"/>
        </w:rPr>
        <w:t>SPORT</w:t>
      </w:r>
      <w:r w:rsidR="00ED3D50" w:rsidRPr="001F6F86">
        <w:rPr>
          <w:rFonts w:ascii="Arial" w:hAnsi="Arial" w:cs="Arial"/>
          <w:szCs w:val="21"/>
        </w:rPr>
        <w:t xml:space="preserve"> 4</w:t>
      </w:r>
      <w:r w:rsidR="00ED3D50">
        <w:rPr>
          <w:rFonts w:ascii="Arial" w:hAnsi="Arial" w:cs="Arial"/>
          <w:szCs w:val="21"/>
          <w:lang w:val="en-US"/>
        </w:rPr>
        <w:t>HD</w:t>
      </w:r>
      <w:r w:rsidR="00ED3D50" w:rsidRPr="001F6F86">
        <w:rPr>
          <w:rFonts w:ascii="Arial" w:hAnsi="Arial" w:cs="Arial"/>
          <w:szCs w:val="21"/>
        </w:rPr>
        <w:t>)</w:t>
      </w:r>
      <w:r w:rsidR="000F635C">
        <w:rPr>
          <w:rFonts w:ascii="Arial" w:hAnsi="Arial" w:cs="Arial"/>
          <w:szCs w:val="21"/>
        </w:rPr>
        <w:t xml:space="preserve">. </w:t>
      </w:r>
    </w:p>
    <w:p w14:paraId="40CB9AB8" w14:textId="77777777" w:rsidR="00E621A2" w:rsidRPr="000F635C" w:rsidRDefault="00E621A2" w:rsidP="00A847F2">
      <w:pPr>
        <w:spacing w:after="0"/>
        <w:jc w:val="both"/>
        <w:rPr>
          <w:rFonts w:ascii="Arial" w:hAnsi="Arial" w:cs="Arial"/>
          <w:szCs w:val="21"/>
        </w:rPr>
      </w:pPr>
    </w:p>
    <w:p w14:paraId="0DA9186C" w14:textId="720E17C9" w:rsidR="0043530A" w:rsidRPr="0043530A" w:rsidRDefault="0043530A" w:rsidP="0043530A">
      <w:pPr>
        <w:spacing w:after="0"/>
        <w:jc w:val="both"/>
        <w:rPr>
          <w:rFonts w:ascii="Arial" w:hAnsi="Arial" w:cs="Arial"/>
          <w:b/>
          <w:bCs/>
          <w:szCs w:val="21"/>
        </w:rPr>
      </w:pPr>
      <w:r w:rsidRPr="0043530A">
        <w:rPr>
          <w:rFonts w:ascii="Arial" w:hAnsi="Arial" w:cs="Arial"/>
          <w:b/>
          <w:bCs/>
          <w:szCs w:val="21"/>
        </w:rPr>
        <w:t>Το «NBA 360» έρχεται αποκλειστικά στην COSMOTE TV</w:t>
      </w:r>
    </w:p>
    <w:p w14:paraId="2B1AA44D" w14:textId="77777777" w:rsidR="0043530A" w:rsidRPr="0043530A" w:rsidRDefault="0043530A" w:rsidP="0043530A">
      <w:pPr>
        <w:spacing w:after="0"/>
        <w:jc w:val="both"/>
        <w:rPr>
          <w:rFonts w:ascii="Arial" w:hAnsi="Arial" w:cs="Arial"/>
          <w:szCs w:val="21"/>
        </w:rPr>
      </w:pPr>
    </w:p>
    <w:p w14:paraId="381DF93C" w14:textId="48872F87" w:rsidR="0043530A" w:rsidRPr="0043530A" w:rsidRDefault="0043530A" w:rsidP="0043530A">
      <w:pPr>
        <w:spacing w:after="0"/>
        <w:jc w:val="both"/>
        <w:rPr>
          <w:rFonts w:ascii="Arial" w:hAnsi="Arial" w:cs="Arial"/>
          <w:szCs w:val="21"/>
        </w:rPr>
      </w:pPr>
      <w:r w:rsidRPr="0043530A">
        <w:rPr>
          <w:rFonts w:ascii="Arial" w:hAnsi="Arial" w:cs="Arial"/>
          <w:szCs w:val="21"/>
        </w:rPr>
        <w:t>Το Σάββατο 28/10, το «</w:t>
      </w:r>
      <w:r w:rsidRPr="0043530A">
        <w:rPr>
          <w:rFonts w:ascii="Arial" w:hAnsi="Arial" w:cs="Arial"/>
          <w:b/>
          <w:bCs/>
          <w:szCs w:val="21"/>
        </w:rPr>
        <w:t>NBA 360</w:t>
      </w:r>
      <w:r w:rsidRPr="0043530A">
        <w:rPr>
          <w:rFonts w:ascii="Arial" w:hAnsi="Arial" w:cs="Arial"/>
          <w:szCs w:val="21"/>
        </w:rPr>
        <w:t xml:space="preserve">» επιστρέφει στην COSMOTE TV, με παράλληλη </w:t>
      </w:r>
      <w:r w:rsidRPr="0043530A">
        <w:rPr>
          <w:rFonts w:ascii="Arial" w:hAnsi="Arial" w:cs="Arial"/>
          <w:szCs w:val="21"/>
        </w:rPr>
        <w:t xml:space="preserve">κάλυψη </w:t>
      </w:r>
      <w:r w:rsidR="001A7E3F" w:rsidRPr="001F6F86">
        <w:rPr>
          <w:rFonts w:ascii="Arial" w:hAnsi="Arial" w:cs="Arial"/>
          <w:szCs w:val="21"/>
        </w:rPr>
        <w:t>11</w:t>
      </w:r>
      <w:r w:rsidRPr="001F6F86">
        <w:rPr>
          <w:rFonts w:ascii="Arial" w:hAnsi="Arial" w:cs="Arial"/>
          <w:szCs w:val="21"/>
        </w:rPr>
        <w:t xml:space="preserve"> αγώνων</w:t>
      </w:r>
      <w:r w:rsidRPr="0043530A">
        <w:rPr>
          <w:rFonts w:ascii="Arial" w:hAnsi="Arial" w:cs="Arial"/>
          <w:szCs w:val="21"/>
        </w:rPr>
        <w:t xml:space="preserve"> του ΝΒΑ, που θα διεξαχθούν από τις 02.00 έως τις 05.00 τα ξημερώματα. Οι τηλεθεατές θα «ταξιδεύουν» </w:t>
      </w:r>
      <w:r w:rsidRPr="0043530A">
        <w:rPr>
          <w:rFonts w:ascii="Arial" w:hAnsi="Arial" w:cs="Arial"/>
          <w:szCs w:val="21"/>
        </w:rPr>
        <w:t>από γήπεδο σε γήπεδο, παρακολουθώντας με ζωντανό σχολιασμό όλες τις κορυφαίες στιγμές των αναμετρήσεων, μόλις αυτές συμβαίνουν.</w:t>
      </w:r>
    </w:p>
    <w:p w14:paraId="70EF55C6" w14:textId="77777777" w:rsidR="0043530A" w:rsidRPr="0043530A" w:rsidRDefault="0043530A" w:rsidP="0043530A">
      <w:pPr>
        <w:spacing w:after="0"/>
        <w:jc w:val="both"/>
        <w:rPr>
          <w:rFonts w:ascii="Arial" w:hAnsi="Arial" w:cs="Arial"/>
          <w:szCs w:val="21"/>
        </w:rPr>
      </w:pPr>
    </w:p>
    <w:p w14:paraId="61440A67" w14:textId="71419EA0" w:rsidR="00C25F3F" w:rsidRDefault="00C25F3F" w:rsidP="00C25F3F">
      <w:pPr>
        <w:spacing w:after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Παράλληλα, </w:t>
      </w:r>
      <w:r w:rsidRPr="003C3EDF">
        <w:rPr>
          <w:rFonts w:ascii="Arial" w:hAnsi="Arial" w:cs="Arial"/>
          <w:szCs w:val="21"/>
        </w:rPr>
        <w:t xml:space="preserve">οι συνδρομητές της COSMOTE TV θα έχουν την ευκαιρία, μέσω του COSMOTE SPORT 7HD, να παρακολουθούν καθημερινά σε ζωντανή αναμετάδοση το </w:t>
      </w:r>
      <w:r w:rsidRPr="003C3EDF">
        <w:rPr>
          <w:rFonts w:ascii="Arial" w:hAnsi="Arial" w:cs="Arial"/>
          <w:b/>
          <w:szCs w:val="21"/>
        </w:rPr>
        <w:t>NBA TV</w:t>
      </w:r>
      <w:r w:rsidRPr="003C3EDF">
        <w:rPr>
          <w:rFonts w:ascii="Arial" w:hAnsi="Arial" w:cs="Arial"/>
          <w:szCs w:val="21"/>
        </w:rPr>
        <w:t>, το επίσημο κανάλι της διοργάνωσης.</w:t>
      </w:r>
    </w:p>
    <w:p w14:paraId="3B1A4572" w14:textId="77777777" w:rsidR="00C25F3F" w:rsidRPr="003C3EDF" w:rsidRDefault="00C25F3F" w:rsidP="00C25F3F">
      <w:pPr>
        <w:spacing w:after="0"/>
        <w:jc w:val="both"/>
        <w:rPr>
          <w:rFonts w:ascii="Arial" w:hAnsi="Arial" w:cs="Arial"/>
          <w:szCs w:val="21"/>
        </w:rPr>
      </w:pPr>
    </w:p>
    <w:p w14:paraId="451358EE" w14:textId="185E00E0" w:rsidR="003C3EDF" w:rsidRDefault="003C3EDF" w:rsidP="00A847F2">
      <w:pPr>
        <w:spacing w:after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Αναλυτικά το πρόγραμμα των αγώνων </w:t>
      </w:r>
      <w:r w:rsidR="000F635C">
        <w:rPr>
          <w:rFonts w:ascii="Arial" w:hAnsi="Arial" w:cs="Arial"/>
          <w:szCs w:val="21"/>
        </w:rPr>
        <w:t>της 1</w:t>
      </w:r>
      <w:r w:rsidR="000F635C" w:rsidRPr="000F635C">
        <w:rPr>
          <w:rFonts w:ascii="Arial" w:hAnsi="Arial" w:cs="Arial"/>
          <w:szCs w:val="21"/>
          <w:vertAlign w:val="superscript"/>
        </w:rPr>
        <w:t>ης</w:t>
      </w:r>
      <w:r w:rsidR="000F635C">
        <w:rPr>
          <w:rFonts w:ascii="Arial" w:hAnsi="Arial" w:cs="Arial"/>
          <w:szCs w:val="21"/>
        </w:rPr>
        <w:t xml:space="preserve"> εβδομάδας</w:t>
      </w:r>
      <w:r>
        <w:rPr>
          <w:rFonts w:ascii="Arial" w:hAnsi="Arial" w:cs="Arial"/>
          <w:szCs w:val="21"/>
        </w:rPr>
        <w:t>:</w:t>
      </w:r>
    </w:p>
    <w:p w14:paraId="4CAB2DBE" w14:textId="72098CAE" w:rsidR="00B94BC7" w:rsidRDefault="00B94BC7" w:rsidP="00A847F2">
      <w:pPr>
        <w:spacing w:after="0"/>
        <w:jc w:val="both"/>
        <w:rPr>
          <w:rFonts w:ascii="Arial" w:hAnsi="Arial" w:cs="Arial"/>
          <w:szCs w:val="21"/>
        </w:rPr>
      </w:pPr>
    </w:p>
    <w:tbl>
      <w:tblPr>
        <w:tblStyle w:val="TableGrid1"/>
        <w:tblW w:w="10060" w:type="dxa"/>
        <w:tblLook w:val="04A0" w:firstRow="1" w:lastRow="0" w:firstColumn="1" w:lastColumn="0" w:noHBand="0" w:noVBand="1"/>
      </w:tblPr>
      <w:tblGrid>
        <w:gridCol w:w="1896"/>
        <w:gridCol w:w="4257"/>
        <w:gridCol w:w="804"/>
        <w:gridCol w:w="3103"/>
      </w:tblGrid>
      <w:tr w:rsidR="003C3EDF" w:rsidRPr="003C3EDF" w14:paraId="1162016E" w14:textId="77777777" w:rsidTr="00F54C0D">
        <w:trPr>
          <w:trHeight w:val="299"/>
        </w:trPr>
        <w:tc>
          <w:tcPr>
            <w:tcW w:w="1896" w:type="dxa"/>
          </w:tcPr>
          <w:p w14:paraId="627C5CC3" w14:textId="77777777" w:rsidR="003C3EDF" w:rsidRPr="003C3EDF" w:rsidRDefault="003C3EDF" w:rsidP="003C3ED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EDF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  <w:t>Ημέρα</w:t>
            </w:r>
          </w:p>
        </w:tc>
        <w:tc>
          <w:tcPr>
            <w:tcW w:w="4257" w:type="dxa"/>
          </w:tcPr>
          <w:p w14:paraId="57FF9502" w14:textId="77777777" w:rsidR="003C3EDF" w:rsidRPr="003C3EDF" w:rsidRDefault="003C3EDF" w:rsidP="003C3ED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EDF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  <w:t>Παιχνίδι</w:t>
            </w:r>
          </w:p>
        </w:tc>
        <w:tc>
          <w:tcPr>
            <w:tcW w:w="804" w:type="dxa"/>
          </w:tcPr>
          <w:p w14:paraId="03044459" w14:textId="77777777" w:rsidR="003C3EDF" w:rsidRPr="003C3EDF" w:rsidRDefault="003C3EDF" w:rsidP="003C3ED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EDF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  <w:t>Ώρα</w:t>
            </w:r>
          </w:p>
        </w:tc>
        <w:tc>
          <w:tcPr>
            <w:tcW w:w="3103" w:type="dxa"/>
          </w:tcPr>
          <w:p w14:paraId="55BEBCE8" w14:textId="77777777" w:rsidR="003C3EDF" w:rsidRPr="003C3EDF" w:rsidRDefault="003C3EDF" w:rsidP="003C3ED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EDF">
              <w:rPr>
                <w:rFonts w:ascii="Arial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  <w:t>Κανάλι</w:t>
            </w:r>
          </w:p>
        </w:tc>
      </w:tr>
      <w:tr w:rsidR="003C3EDF" w:rsidRPr="001F6F86" w14:paraId="32666FC8" w14:textId="77777777" w:rsidTr="001F6F86">
        <w:trPr>
          <w:trHeight w:val="276"/>
        </w:trPr>
        <w:tc>
          <w:tcPr>
            <w:tcW w:w="1896" w:type="dxa"/>
            <w:vMerge w:val="restart"/>
          </w:tcPr>
          <w:p w14:paraId="77DD87B7" w14:textId="1923BBAD" w:rsidR="003C3EDF" w:rsidRPr="003C3EDF" w:rsidRDefault="003C3EDF" w:rsidP="00F54C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3EDF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Τετάρτη </w:t>
            </w:r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25</w:t>
            </w:r>
            <w:r w:rsidRPr="003C3EDF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/10</w:t>
            </w:r>
          </w:p>
        </w:tc>
        <w:tc>
          <w:tcPr>
            <w:tcW w:w="4257" w:type="dxa"/>
          </w:tcPr>
          <w:p w14:paraId="08AC5E83" w14:textId="44709479" w:rsidR="003C3EDF" w:rsidRPr="003C3EDF" w:rsidRDefault="003C3EDF" w:rsidP="00F54C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Ντένβερ</w:t>
            </w:r>
            <w:proofErr w:type="spellEnd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Νάγκετς-Λος</w:t>
            </w:r>
            <w:proofErr w:type="spellEnd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Άντζελες</w:t>
            </w:r>
            <w:proofErr w:type="spellEnd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Λέικερς</w:t>
            </w:r>
            <w:proofErr w:type="spellEnd"/>
          </w:p>
        </w:tc>
        <w:tc>
          <w:tcPr>
            <w:tcW w:w="804" w:type="dxa"/>
          </w:tcPr>
          <w:p w14:paraId="57B271C6" w14:textId="77777777" w:rsidR="003C3EDF" w:rsidRPr="003C3EDF" w:rsidRDefault="003C3EDF" w:rsidP="00F54C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3EDF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02.30</w:t>
            </w:r>
          </w:p>
        </w:tc>
        <w:tc>
          <w:tcPr>
            <w:tcW w:w="3103" w:type="dxa"/>
          </w:tcPr>
          <w:p w14:paraId="73C39CE2" w14:textId="6BF88D78" w:rsidR="003C3EDF" w:rsidRPr="003C3EDF" w:rsidRDefault="003C3EDF" w:rsidP="00F54C0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3EDF"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  <w:t>COSMOTE SPORT 4HD</w:t>
            </w:r>
            <w:r w:rsidR="00F54C0D" w:rsidRPr="00F54C0D"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  <w:t xml:space="preserve"> &amp; </w:t>
            </w:r>
            <w:r w:rsidR="00F54C0D"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  <w:t xml:space="preserve">YouTube </w:t>
            </w:r>
            <w:r w:rsidR="00F54C0D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κανάλι</w:t>
            </w:r>
            <w:r w:rsidR="00F54C0D" w:rsidRPr="00F54C0D"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  <w:t xml:space="preserve"> </w:t>
            </w:r>
            <w:r w:rsidR="00F54C0D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της</w:t>
            </w:r>
            <w:r w:rsidR="00F54C0D" w:rsidRPr="00F54C0D"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  <w:t xml:space="preserve"> </w:t>
            </w:r>
            <w:r w:rsidR="00F54C0D"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  <w:t>COSMOTE TV</w:t>
            </w:r>
          </w:p>
        </w:tc>
      </w:tr>
      <w:tr w:rsidR="003C3EDF" w:rsidRPr="003C3EDF" w14:paraId="0C1799DC" w14:textId="77777777" w:rsidTr="001F6F86">
        <w:trPr>
          <w:trHeight w:val="212"/>
        </w:trPr>
        <w:tc>
          <w:tcPr>
            <w:tcW w:w="1896" w:type="dxa"/>
            <w:vMerge/>
          </w:tcPr>
          <w:p w14:paraId="1EDB11DE" w14:textId="77777777" w:rsidR="003C3EDF" w:rsidRPr="003C3EDF" w:rsidRDefault="003C3EDF" w:rsidP="00F54C0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7" w:type="dxa"/>
          </w:tcPr>
          <w:p w14:paraId="55492CB1" w14:textId="6831BE04" w:rsidR="003C3EDF" w:rsidRPr="003C3EDF" w:rsidRDefault="003C3EDF" w:rsidP="00F54C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3EDF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Γκόλντεν</w:t>
            </w:r>
            <w:proofErr w:type="spellEnd"/>
            <w:r w:rsidRPr="003C3EDF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Στέιτ </w:t>
            </w:r>
            <w:proofErr w:type="spellStart"/>
            <w:r w:rsidRPr="003C3EDF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Ουόριορς</w:t>
            </w:r>
            <w:proofErr w:type="spellEnd"/>
            <w:r w:rsidR="00F54C0D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-Φοίνιξ </w:t>
            </w:r>
            <w:proofErr w:type="spellStart"/>
            <w:r w:rsidR="00F54C0D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Σανς</w:t>
            </w:r>
            <w:proofErr w:type="spellEnd"/>
          </w:p>
        </w:tc>
        <w:tc>
          <w:tcPr>
            <w:tcW w:w="804" w:type="dxa"/>
          </w:tcPr>
          <w:p w14:paraId="7344613B" w14:textId="77777777" w:rsidR="003C3EDF" w:rsidRPr="003C3EDF" w:rsidRDefault="003C3EDF" w:rsidP="00F54C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3EDF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05.00</w:t>
            </w:r>
          </w:p>
        </w:tc>
        <w:tc>
          <w:tcPr>
            <w:tcW w:w="3103" w:type="dxa"/>
          </w:tcPr>
          <w:p w14:paraId="215319F5" w14:textId="38BCFFC8" w:rsidR="003C3EDF" w:rsidRPr="00962254" w:rsidRDefault="003C3EDF" w:rsidP="00F54C0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3EDF"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  <w:t xml:space="preserve">COSMOTE SPORT </w:t>
            </w:r>
            <w:r w:rsidR="00F54C0D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9</w:t>
            </w:r>
            <w:r w:rsidRPr="003C3EDF"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  <w:t>HD</w:t>
            </w:r>
          </w:p>
        </w:tc>
      </w:tr>
      <w:tr w:rsidR="003C3EDF" w:rsidRPr="003C3EDF" w14:paraId="3FA91928" w14:textId="77777777" w:rsidTr="001F6F86">
        <w:trPr>
          <w:trHeight w:val="245"/>
        </w:trPr>
        <w:tc>
          <w:tcPr>
            <w:tcW w:w="1896" w:type="dxa"/>
            <w:vMerge w:val="restart"/>
          </w:tcPr>
          <w:p w14:paraId="007635D6" w14:textId="27EC388E" w:rsidR="003C3EDF" w:rsidRPr="003C3EDF" w:rsidRDefault="003C3EDF" w:rsidP="00F54C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3EDF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Πέμπτη 2</w:t>
            </w:r>
            <w:r w:rsidR="00F54C0D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6</w:t>
            </w:r>
            <w:r w:rsidRPr="003C3EDF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/10</w:t>
            </w:r>
          </w:p>
        </w:tc>
        <w:tc>
          <w:tcPr>
            <w:tcW w:w="4257" w:type="dxa"/>
          </w:tcPr>
          <w:p w14:paraId="51FC0CF6" w14:textId="75991373" w:rsidR="003C3EDF" w:rsidRPr="003C3EDF" w:rsidRDefault="00F54C0D" w:rsidP="00F54C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Μαϊάμι </w:t>
            </w: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Χιτ</w:t>
            </w:r>
            <w:proofErr w:type="spellEnd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-Ντιτρόιτ </w:t>
            </w: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Πίστονς</w:t>
            </w:r>
            <w:proofErr w:type="spellEnd"/>
          </w:p>
        </w:tc>
        <w:tc>
          <w:tcPr>
            <w:tcW w:w="804" w:type="dxa"/>
          </w:tcPr>
          <w:p w14:paraId="4D8A1860" w14:textId="77777777" w:rsidR="003C3EDF" w:rsidRPr="003C3EDF" w:rsidRDefault="003C3EDF" w:rsidP="00F54C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3EDF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02.30</w:t>
            </w:r>
          </w:p>
        </w:tc>
        <w:tc>
          <w:tcPr>
            <w:tcW w:w="3103" w:type="dxa"/>
          </w:tcPr>
          <w:p w14:paraId="45D60C77" w14:textId="776EA59F" w:rsidR="003C3EDF" w:rsidRPr="003C3EDF" w:rsidRDefault="003C3EDF" w:rsidP="00F54C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3EDF"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  <w:t xml:space="preserve">COSMOTE SPORT </w:t>
            </w:r>
            <w:r w:rsidR="00F54C0D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7</w:t>
            </w:r>
            <w:r w:rsidRPr="003C3EDF"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  <w:t>HD</w:t>
            </w:r>
          </w:p>
        </w:tc>
      </w:tr>
      <w:tr w:rsidR="003C3EDF" w:rsidRPr="003C3EDF" w14:paraId="34518F15" w14:textId="77777777" w:rsidTr="00F54C0D">
        <w:trPr>
          <w:trHeight w:val="179"/>
        </w:trPr>
        <w:tc>
          <w:tcPr>
            <w:tcW w:w="1896" w:type="dxa"/>
            <w:vMerge/>
          </w:tcPr>
          <w:p w14:paraId="5536EAE6" w14:textId="77777777" w:rsidR="003C3EDF" w:rsidRPr="003C3EDF" w:rsidRDefault="003C3EDF" w:rsidP="00F54C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7" w:type="dxa"/>
          </w:tcPr>
          <w:p w14:paraId="36DE4B74" w14:textId="4694A136" w:rsidR="003C3EDF" w:rsidRPr="003C3EDF" w:rsidRDefault="00F54C0D" w:rsidP="00F54C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Σαν Αντόνιο </w:t>
            </w: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Σπερς</w:t>
            </w:r>
            <w:proofErr w:type="spellEnd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-Ντάλας </w:t>
            </w: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Μάβερικς</w:t>
            </w:r>
            <w:proofErr w:type="spellEnd"/>
          </w:p>
        </w:tc>
        <w:tc>
          <w:tcPr>
            <w:tcW w:w="804" w:type="dxa"/>
          </w:tcPr>
          <w:p w14:paraId="09016913" w14:textId="54B5B1A7" w:rsidR="003C3EDF" w:rsidRPr="003C3EDF" w:rsidRDefault="003C3EDF" w:rsidP="00F54C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3EDF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0</w:t>
            </w:r>
            <w:r w:rsidR="00F54C0D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4</w:t>
            </w:r>
            <w:r w:rsidRPr="003C3EDF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.30</w:t>
            </w:r>
          </w:p>
        </w:tc>
        <w:tc>
          <w:tcPr>
            <w:tcW w:w="3103" w:type="dxa"/>
          </w:tcPr>
          <w:p w14:paraId="1628BFC4" w14:textId="5020BBBD" w:rsidR="003C3EDF" w:rsidRPr="003C3EDF" w:rsidRDefault="003C3EDF" w:rsidP="00F54C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3EDF"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  <w:t xml:space="preserve">COSMOTE SPORT </w:t>
            </w:r>
            <w:r w:rsidR="00F54C0D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4</w:t>
            </w:r>
            <w:r w:rsidRPr="003C3EDF"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  <w:t>HD</w:t>
            </w:r>
          </w:p>
        </w:tc>
      </w:tr>
      <w:tr w:rsidR="003C3EDF" w:rsidRPr="003C3EDF" w14:paraId="28E04860" w14:textId="77777777" w:rsidTr="00F54C0D">
        <w:trPr>
          <w:trHeight w:val="179"/>
        </w:trPr>
        <w:tc>
          <w:tcPr>
            <w:tcW w:w="1896" w:type="dxa"/>
            <w:vMerge/>
          </w:tcPr>
          <w:p w14:paraId="37EADA0B" w14:textId="77777777" w:rsidR="003C3EDF" w:rsidRPr="003C3EDF" w:rsidRDefault="003C3EDF" w:rsidP="00F54C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7" w:type="dxa"/>
          </w:tcPr>
          <w:p w14:paraId="47BBA16D" w14:textId="70250BC0" w:rsidR="003C3EDF" w:rsidRPr="003C3EDF" w:rsidRDefault="00F54C0D" w:rsidP="00F54C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Λος</w:t>
            </w:r>
            <w:proofErr w:type="spellEnd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Άντζελες</w:t>
            </w:r>
            <w:proofErr w:type="spellEnd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Κλίπερς-Πόρτλαντ</w:t>
            </w:r>
            <w:proofErr w:type="spellEnd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Τρέιλ</w:t>
            </w:r>
            <w:proofErr w:type="spellEnd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Μπλέιζερς</w:t>
            </w:r>
            <w:proofErr w:type="spellEnd"/>
          </w:p>
        </w:tc>
        <w:tc>
          <w:tcPr>
            <w:tcW w:w="804" w:type="dxa"/>
          </w:tcPr>
          <w:p w14:paraId="042CACBE" w14:textId="48C20B86" w:rsidR="003C3EDF" w:rsidRPr="003C3EDF" w:rsidRDefault="003C3EDF" w:rsidP="00F54C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3EDF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05.</w:t>
            </w:r>
            <w:r w:rsidR="00F54C0D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3</w:t>
            </w:r>
            <w:r w:rsidRPr="003C3EDF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0</w:t>
            </w:r>
          </w:p>
        </w:tc>
        <w:tc>
          <w:tcPr>
            <w:tcW w:w="3103" w:type="dxa"/>
          </w:tcPr>
          <w:p w14:paraId="40EB95D8" w14:textId="77777777" w:rsidR="003C3EDF" w:rsidRPr="003C3EDF" w:rsidRDefault="003C3EDF" w:rsidP="00F54C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3EDF"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  <w:t xml:space="preserve">COSMOTE SPORT </w:t>
            </w:r>
            <w:r w:rsidRPr="003C3EDF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7</w:t>
            </w:r>
            <w:r w:rsidRPr="003C3EDF"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  <w:t>HD</w:t>
            </w:r>
          </w:p>
        </w:tc>
      </w:tr>
      <w:tr w:rsidR="003C3EDF" w:rsidRPr="003C3EDF" w14:paraId="4F0F9649" w14:textId="77777777" w:rsidTr="00F54C0D">
        <w:trPr>
          <w:trHeight w:val="284"/>
        </w:trPr>
        <w:tc>
          <w:tcPr>
            <w:tcW w:w="1896" w:type="dxa"/>
          </w:tcPr>
          <w:p w14:paraId="3F455A99" w14:textId="71BC6F49" w:rsidR="003C3EDF" w:rsidRPr="003C3EDF" w:rsidRDefault="003C3EDF" w:rsidP="00F54C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3EDF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Παρασκευή 2</w:t>
            </w:r>
            <w:r w:rsidR="00F54C0D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7</w:t>
            </w:r>
            <w:r w:rsidRPr="003C3EDF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/10</w:t>
            </w:r>
          </w:p>
        </w:tc>
        <w:tc>
          <w:tcPr>
            <w:tcW w:w="4257" w:type="dxa"/>
          </w:tcPr>
          <w:p w14:paraId="62B1839C" w14:textId="71221AF1" w:rsidR="003C3EDF" w:rsidRPr="003C3EDF" w:rsidRDefault="00F54C0D" w:rsidP="00F54C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4C0D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Μιλγουόκι</w:t>
            </w:r>
            <w:proofErr w:type="spellEnd"/>
            <w:r w:rsidRPr="00F54C0D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F54C0D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Μπακς</w:t>
            </w:r>
            <w:proofErr w:type="spellEnd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-</w:t>
            </w:r>
            <w:r w:rsidR="003C3EDF" w:rsidRPr="003C3EDF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Φιλαδέλφεια </w:t>
            </w:r>
            <w:r w:rsidR="003C3EDF" w:rsidRPr="003C3EDF"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  <w:t>76ers</w:t>
            </w:r>
          </w:p>
        </w:tc>
        <w:tc>
          <w:tcPr>
            <w:tcW w:w="804" w:type="dxa"/>
          </w:tcPr>
          <w:p w14:paraId="4F12E451" w14:textId="77777777" w:rsidR="003C3EDF" w:rsidRPr="003C3EDF" w:rsidRDefault="003C3EDF" w:rsidP="00F54C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3EDF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02.30</w:t>
            </w:r>
          </w:p>
        </w:tc>
        <w:tc>
          <w:tcPr>
            <w:tcW w:w="3103" w:type="dxa"/>
          </w:tcPr>
          <w:p w14:paraId="22CDDFCE" w14:textId="77777777" w:rsidR="003C3EDF" w:rsidRPr="003C3EDF" w:rsidRDefault="003C3EDF" w:rsidP="00F54C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3EDF"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  <w:t>COSMOTE SPORT 4HD</w:t>
            </w:r>
          </w:p>
        </w:tc>
      </w:tr>
      <w:tr w:rsidR="00F90F8E" w:rsidRPr="003C3EDF" w14:paraId="456AC801" w14:textId="77777777" w:rsidTr="00F54C0D">
        <w:trPr>
          <w:trHeight w:val="284"/>
        </w:trPr>
        <w:tc>
          <w:tcPr>
            <w:tcW w:w="1896" w:type="dxa"/>
            <w:vMerge w:val="restart"/>
          </w:tcPr>
          <w:p w14:paraId="52B43F7E" w14:textId="42CCA3F6" w:rsidR="00F90F8E" w:rsidRPr="00F90F8E" w:rsidRDefault="00F90F8E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Σάββατο 28/10 </w:t>
            </w:r>
          </w:p>
        </w:tc>
        <w:tc>
          <w:tcPr>
            <w:tcW w:w="4257" w:type="dxa"/>
          </w:tcPr>
          <w:p w14:paraId="67F49CE3" w14:textId="5DE9DD87" w:rsidR="00F90F8E" w:rsidRPr="00F90F8E" w:rsidRDefault="00F90F8E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  <w:t>NBA 360</w:t>
            </w:r>
          </w:p>
        </w:tc>
        <w:tc>
          <w:tcPr>
            <w:tcW w:w="804" w:type="dxa"/>
          </w:tcPr>
          <w:p w14:paraId="2E33A1AF" w14:textId="0EDAD3CA" w:rsidR="00F90F8E" w:rsidRPr="00F90F8E" w:rsidRDefault="00F90F8E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  <w:t>02.00</w:t>
            </w:r>
          </w:p>
        </w:tc>
        <w:tc>
          <w:tcPr>
            <w:tcW w:w="3103" w:type="dxa"/>
          </w:tcPr>
          <w:p w14:paraId="0DCE7BA9" w14:textId="56960A73" w:rsidR="00F90F8E" w:rsidRPr="003C3EDF" w:rsidRDefault="00F90F8E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</w:pPr>
            <w:r w:rsidRPr="00F90F8E"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  <w:t>COSMOTE SPORT 4HD</w:t>
            </w:r>
          </w:p>
        </w:tc>
      </w:tr>
      <w:tr w:rsidR="00F90F8E" w:rsidRPr="003C3EDF" w14:paraId="6FD9C4CF" w14:textId="77777777" w:rsidTr="00F54C0D">
        <w:trPr>
          <w:trHeight w:val="284"/>
        </w:trPr>
        <w:tc>
          <w:tcPr>
            <w:tcW w:w="1896" w:type="dxa"/>
            <w:vMerge/>
          </w:tcPr>
          <w:p w14:paraId="2F6FF524" w14:textId="77777777" w:rsidR="00F90F8E" w:rsidRDefault="00F90F8E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4257" w:type="dxa"/>
          </w:tcPr>
          <w:p w14:paraId="751C28E9" w14:textId="3E604F31" w:rsidR="00F90F8E" w:rsidRPr="00F90F8E" w:rsidRDefault="00F90F8E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Μέμφις </w:t>
            </w: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Γκρίζλις-Ντένβερ</w:t>
            </w:r>
            <w:proofErr w:type="spellEnd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Νάγκετς</w:t>
            </w:r>
            <w:proofErr w:type="spellEnd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804" w:type="dxa"/>
          </w:tcPr>
          <w:p w14:paraId="545A73BF" w14:textId="2C1301A6" w:rsidR="00F90F8E" w:rsidRPr="00F90F8E" w:rsidRDefault="00F90F8E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02.00</w:t>
            </w:r>
          </w:p>
        </w:tc>
        <w:tc>
          <w:tcPr>
            <w:tcW w:w="3103" w:type="dxa"/>
          </w:tcPr>
          <w:p w14:paraId="2D173F07" w14:textId="225F0833" w:rsidR="00F90F8E" w:rsidRPr="00F90F8E" w:rsidRDefault="00F90F8E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</w:pPr>
            <w:r w:rsidRPr="00F90F8E"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  <w:t>COSMOTE SPORT 7HD</w:t>
            </w:r>
          </w:p>
        </w:tc>
      </w:tr>
      <w:tr w:rsidR="00F90F8E" w:rsidRPr="003C3EDF" w14:paraId="65BCBB02" w14:textId="77777777" w:rsidTr="00F54C0D">
        <w:trPr>
          <w:trHeight w:val="284"/>
        </w:trPr>
        <w:tc>
          <w:tcPr>
            <w:tcW w:w="1896" w:type="dxa"/>
            <w:vMerge/>
          </w:tcPr>
          <w:p w14:paraId="2BA8B659" w14:textId="77777777" w:rsidR="00F90F8E" w:rsidRDefault="00F90F8E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bookmarkStart w:id="0" w:name="_Hlk148970055"/>
          </w:p>
        </w:tc>
        <w:tc>
          <w:tcPr>
            <w:tcW w:w="4257" w:type="dxa"/>
          </w:tcPr>
          <w:p w14:paraId="02683719" w14:textId="7F68E559" w:rsidR="00F90F8E" w:rsidRDefault="00F90F8E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F90F8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Πόρτλαντ</w:t>
            </w:r>
            <w:proofErr w:type="spellEnd"/>
            <w:r w:rsidRPr="00F90F8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F90F8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Τρέιλ</w:t>
            </w:r>
            <w:proofErr w:type="spellEnd"/>
            <w:r w:rsidRPr="00F90F8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F90F8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Μπλέιζερς</w:t>
            </w:r>
            <w:proofErr w:type="spellEnd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-Ορλάντο </w:t>
            </w: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Μάτζικ</w:t>
            </w:r>
            <w:proofErr w:type="spellEnd"/>
          </w:p>
        </w:tc>
        <w:tc>
          <w:tcPr>
            <w:tcW w:w="804" w:type="dxa"/>
          </w:tcPr>
          <w:p w14:paraId="7316677C" w14:textId="03C771A9" w:rsidR="00F90F8E" w:rsidRDefault="00F90F8E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05.00</w:t>
            </w:r>
          </w:p>
        </w:tc>
        <w:tc>
          <w:tcPr>
            <w:tcW w:w="3103" w:type="dxa"/>
          </w:tcPr>
          <w:p w14:paraId="3D8D0319" w14:textId="1B091640" w:rsidR="00F90F8E" w:rsidRPr="00F90F8E" w:rsidRDefault="00F90F8E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 w:rsidRPr="00F90F8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COSMOTE SPORT 7HD</w:t>
            </w:r>
          </w:p>
        </w:tc>
      </w:tr>
      <w:tr w:rsidR="00F90F8E" w:rsidRPr="003C3EDF" w14:paraId="74E9DB08" w14:textId="77777777" w:rsidTr="00F54C0D">
        <w:trPr>
          <w:trHeight w:val="284"/>
        </w:trPr>
        <w:tc>
          <w:tcPr>
            <w:tcW w:w="1896" w:type="dxa"/>
            <w:vMerge/>
          </w:tcPr>
          <w:p w14:paraId="6E13CE04" w14:textId="77777777" w:rsidR="00F90F8E" w:rsidRDefault="00F90F8E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bookmarkStart w:id="1" w:name="_Hlk148970093"/>
            <w:bookmarkEnd w:id="0"/>
          </w:p>
        </w:tc>
        <w:tc>
          <w:tcPr>
            <w:tcW w:w="4257" w:type="dxa"/>
          </w:tcPr>
          <w:p w14:paraId="08D36685" w14:textId="1C0CFDF6" w:rsidR="00F90F8E" w:rsidRPr="00F54C0D" w:rsidRDefault="00F90F8E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Σακραμέντο </w:t>
            </w: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Κίνγκς-</w:t>
            </w:r>
            <w:r w:rsidRPr="00F90F8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Γκόλντεν</w:t>
            </w:r>
            <w:proofErr w:type="spellEnd"/>
            <w:r w:rsidRPr="00F90F8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Στέιτ </w:t>
            </w:r>
            <w:proofErr w:type="spellStart"/>
            <w:r w:rsidRPr="00F90F8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Ουόριορς</w:t>
            </w:r>
            <w:proofErr w:type="spellEnd"/>
          </w:p>
        </w:tc>
        <w:tc>
          <w:tcPr>
            <w:tcW w:w="804" w:type="dxa"/>
          </w:tcPr>
          <w:p w14:paraId="3110A18F" w14:textId="486112BD" w:rsidR="00F90F8E" w:rsidRPr="003C3EDF" w:rsidRDefault="00F90F8E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05.00</w:t>
            </w:r>
          </w:p>
        </w:tc>
        <w:tc>
          <w:tcPr>
            <w:tcW w:w="3103" w:type="dxa"/>
          </w:tcPr>
          <w:p w14:paraId="6612A8FD" w14:textId="4BB7825A" w:rsidR="00F90F8E" w:rsidRPr="00F90F8E" w:rsidRDefault="00F90F8E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 w:rsidRPr="00F90F8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COSMOTE SPORT </w:t>
            </w:r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8</w:t>
            </w:r>
            <w:r w:rsidRPr="00F90F8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HD</w:t>
            </w:r>
          </w:p>
        </w:tc>
      </w:tr>
      <w:bookmarkEnd w:id="1"/>
      <w:tr w:rsidR="001F6F86" w:rsidRPr="003C3EDF" w14:paraId="604A17A5" w14:textId="77777777" w:rsidTr="00F54C0D">
        <w:trPr>
          <w:trHeight w:val="284"/>
        </w:trPr>
        <w:tc>
          <w:tcPr>
            <w:tcW w:w="1896" w:type="dxa"/>
            <w:vMerge w:val="restart"/>
          </w:tcPr>
          <w:p w14:paraId="368253BF" w14:textId="4F733B2C" w:rsidR="001F6F86" w:rsidRPr="007A79DA" w:rsidRDefault="001F6F86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Κυριακή 29/10</w:t>
            </w:r>
          </w:p>
        </w:tc>
        <w:tc>
          <w:tcPr>
            <w:tcW w:w="4257" w:type="dxa"/>
          </w:tcPr>
          <w:p w14:paraId="40D3986F" w14:textId="3C0C6FB2" w:rsidR="001F6F86" w:rsidRDefault="001F6F86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Νιου </w:t>
            </w: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Όρλεανς</w:t>
            </w:r>
            <w:proofErr w:type="spellEnd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Πέλικανς</w:t>
            </w:r>
            <w:proofErr w:type="spellEnd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-Νιου </w:t>
            </w: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Γιόρκ</w:t>
            </w:r>
            <w:proofErr w:type="spellEnd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Νικς</w:t>
            </w:r>
            <w:proofErr w:type="spellEnd"/>
          </w:p>
        </w:tc>
        <w:tc>
          <w:tcPr>
            <w:tcW w:w="804" w:type="dxa"/>
          </w:tcPr>
          <w:p w14:paraId="108BB032" w14:textId="564812A3" w:rsidR="001F6F86" w:rsidRDefault="001F6F86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02.00</w:t>
            </w:r>
          </w:p>
        </w:tc>
        <w:tc>
          <w:tcPr>
            <w:tcW w:w="3103" w:type="dxa"/>
          </w:tcPr>
          <w:p w14:paraId="59F327C8" w14:textId="403715FD" w:rsidR="001F6F86" w:rsidRPr="00F90F8E" w:rsidRDefault="001F6F86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 w:rsidRPr="00F90F8E"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  <w:t>COSMOTE SPORT 4HD</w:t>
            </w:r>
          </w:p>
        </w:tc>
      </w:tr>
      <w:tr w:rsidR="001F6F86" w:rsidRPr="003C3EDF" w14:paraId="7395503C" w14:textId="77777777" w:rsidTr="00F54C0D">
        <w:trPr>
          <w:trHeight w:val="284"/>
        </w:trPr>
        <w:tc>
          <w:tcPr>
            <w:tcW w:w="1896" w:type="dxa"/>
            <w:vMerge/>
          </w:tcPr>
          <w:p w14:paraId="72D98BE7" w14:textId="77777777" w:rsidR="001F6F86" w:rsidRDefault="001F6F86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4257" w:type="dxa"/>
          </w:tcPr>
          <w:p w14:paraId="1ED905E5" w14:textId="2B43B0B0" w:rsidR="001F6F86" w:rsidRDefault="001F6F86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Κλίβελαντ</w:t>
            </w:r>
            <w:proofErr w:type="spellEnd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Καβαλίερς</w:t>
            </w:r>
            <w:proofErr w:type="spellEnd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-Ιντιάνα </w:t>
            </w:r>
            <w:proofErr w:type="spellStart"/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Πέισερς</w:t>
            </w:r>
            <w:proofErr w:type="spellEnd"/>
          </w:p>
        </w:tc>
        <w:tc>
          <w:tcPr>
            <w:tcW w:w="804" w:type="dxa"/>
          </w:tcPr>
          <w:p w14:paraId="06C3E81A" w14:textId="5D06B465" w:rsidR="001F6F86" w:rsidRDefault="001F6F86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02.30</w:t>
            </w:r>
          </w:p>
        </w:tc>
        <w:tc>
          <w:tcPr>
            <w:tcW w:w="3103" w:type="dxa"/>
          </w:tcPr>
          <w:p w14:paraId="24ABF2FB" w14:textId="1FE993C7" w:rsidR="001F6F86" w:rsidRDefault="001F6F86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 w:rsidRPr="00F90F8E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COSMOTE SPORT 7HD</w:t>
            </w:r>
          </w:p>
        </w:tc>
      </w:tr>
      <w:tr w:rsidR="001F6F86" w:rsidRPr="003C3EDF" w14:paraId="0661AE6E" w14:textId="77777777" w:rsidTr="00F54C0D">
        <w:trPr>
          <w:trHeight w:val="284"/>
        </w:trPr>
        <w:tc>
          <w:tcPr>
            <w:tcW w:w="1896" w:type="dxa"/>
            <w:vMerge/>
          </w:tcPr>
          <w:p w14:paraId="2D6584B8" w14:textId="77777777" w:rsidR="001F6F86" w:rsidRDefault="001F6F86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4257" w:type="dxa"/>
          </w:tcPr>
          <w:p w14:paraId="2AA145DC" w14:textId="1C596815" w:rsidR="001F6F86" w:rsidRDefault="001F6F86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1F6F86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Οκλαχόμα</w:t>
            </w:r>
            <w:proofErr w:type="spellEnd"/>
            <w:r w:rsidRPr="001F6F86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1F6F86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Σίτι</w:t>
            </w:r>
            <w:proofErr w:type="spellEnd"/>
            <w:r w:rsidRPr="001F6F86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1F6F86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Θάντερ-Ντένβερ</w:t>
            </w:r>
            <w:proofErr w:type="spellEnd"/>
            <w:r w:rsidRPr="001F6F86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1F6F86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Νάγκετς</w:t>
            </w:r>
            <w:proofErr w:type="spellEnd"/>
          </w:p>
        </w:tc>
        <w:tc>
          <w:tcPr>
            <w:tcW w:w="804" w:type="dxa"/>
          </w:tcPr>
          <w:p w14:paraId="0801D98C" w14:textId="042FD2F8" w:rsidR="001F6F86" w:rsidRPr="001F6F86" w:rsidRDefault="001F6F86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val="en-US" w:eastAsia="hi-IN" w:bidi="hi-IN"/>
              </w:rPr>
              <w:t>21.30</w:t>
            </w:r>
          </w:p>
        </w:tc>
        <w:tc>
          <w:tcPr>
            <w:tcW w:w="3103" w:type="dxa"/>
          </w:tcPr>
          <w:p w14:paraId="4A03946B" w14:textId="0B071CFB" w:rsidR="001F6F86" w:rsidRPr="00F90F8E" w:rsidRDefault="001F6F86" w:rsidP="00F54C0D">
            <w:pPr>
              <w:spacing w:after="0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 w:rsidRPr="001F6F86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COSMOTE SPORT 4HD</w:t>
            </w:r>
          </w:p>
        </w:tc>
      </w:tr>
    </w:tbl>
    <w:p w14:paraId="714AE6D9" w14:textId="70480FA4" w:rsidR="00B94BC7" w:rsidRPr="00F90F8E" w:rsidRDefault="00B94BC7" w:rsidP="00BA3FAF">
      <w:pPr>
        <w:spacing w:after="0" w:line="240" w:lineRule="auto"/>
        <w:jc w:val="both"/>
        <w:rPr>
          <w:rFonts w:ascii="Arial" w:hAnsi="Arial" w:cs="Arial"/>
          <w:szCs w:val="21"/>
        </w:rPr>
      </w:pPr>
    </w:p>
    <w:p w14:paraId="178D0403" w14:textId="5A10916F" w:rsidR="0043530A" w:rsidRPr="001F6F86" w:rsidRDefault="0043530A" w:rsidP="00F90F8E">
      <w:pPr>
        <w:spacing w:after="0" w:line="240" w:lineRule="auto"/>
        <w:jc w:val="both"/>
        <w:rPr>
          <w:rFonts w:ascii="Arial" w:hAnsi="Arial" w:cs="Arial"/>
          <w:szCs w:val="21"/>
        </w:rPr>
      </w:pPr>
    </w:p>
    <w:sectPr w:rsidR="0043530A" w:rsidRPr="001F6F86" w:rsidSect="00E47602">
      <w:footerReference w:type="default" r:id="rId15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43C81" w14:textId="77777777" w:rsidR="00F8578A" w:rsidRDefault="00F8578A" w:rsidP="00CF6CD5">
      <w:pPr>
        <w:spacing w:after="0" w:line="240" w:lineRule="auto"/>
      </w:pPr>
      <w:r>
        <w:separator/>
      </w:r>
    </w:p>
  </w:endnote>
  <w:endnote w:type="continuationSeparator" w:id="0">
    <w:p w14:paraId="52D40CEA" w14:textId="77777777" w:rsidR="00F8578A" w:rsidRDefault="00F8578A" w:rsidP="00CF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7C4F" w14:textId="016A3F98" w:rsidR="00BF0BF7" w:rsidRDefault="00BF0BF7">
    <w:pPr>
      <w:pStyle w:val="Footer"/>
    </w:pPr>
  </w:p>
  <w:p w14:paraId="15EFC04A" w14:textId="77777777" w:rsidR="00BF0BF7" w:rsidRDefault="00BF0BF7">
    <w:pPr>
      <w:pStyle w:val="Footer"/>
    </w:pPr>
  </w:p>
  <w:p w14:paraId="29B08557" w14:textId="0D304FBA" w:rsidR="00BF0BF7" w:rsidRDefault="00BF0BF7">
    <w:pPr>
      <w:pStyle w:val="Footer"/>
    </w:pPr>
  </w:p>
  <w:p w14:paraId="73F825C1" w14:textId="116F5D6D" w:rsidR="00BF0BF7" w:rsidRDefault="00360F2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B1C281" wp14:editId="785FE3AE">
          <wp:simplePos x="0" y="0"/>
          <wp:positionH relativeFrom="page">
            <wp:align>right</wp:align>
          </wp:positionH>
          <wp:positionV relativeFrom="paragraph">
            <wp:posOffset>179070</wp:posOffset>
          </wp:positionV>
          <wp:extent cx="7582535" cy="1170305"/>
          <wp:effectExtent l="0" t="0" r="0" b="0"/>
          <wp:wrapTight wrapText="bothSides">
            <wp:wrapPolygon edited="0">
              <wp:start x="1085" y="2813"/>
              <wp:lineTo x="1031" y="16877"/>
              <wp:lineTo x="4775" y="17580"/>
              <wp:lineTo x="5101" y="17580"/>
              <wp:lineTo x="20459" y="16877"/>
              <wp:lineTo x="20513" y="14416"/>
              <wp:lineTo x="20242" y="9142"/>
              <wp:lineTo x="20459" y="3868"/>
              <wp:lineTo x="20459" y="2813"/>
              <wp:lineTo x="1085" y="2813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35" cy="1170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D6470" w14:textId="3C6BFEBC" w:rsidR="001F15CA" w:rsidRDefault="001F1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6FF99" w14:textId="77777777" w:rsidR="00F8578A" w:rsidRDefault="00F8578A" w:rsidP="00CF6CD5">
      <w:pPr>
        <w:spacing w:after="0" w:line="240" w:lineRule="auto"/>
      </w:pPr>
      <w:r>
        <w:separator/>
      </w:r>
    </w:p>
  </w:footnote>
  <w:footnote w:type="continuationSeparator" w:id="0">
    <w:p w14:paraId="4BE0A0CC" w14:textId="77777777" w:rsidR="00F8578A" w:rsidRDefault="00F8578A" w:rsidP="00CF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9D8"/>
    <w:multiLevelType w:val="hybridMultilevel"/>
    <w:tmpl w:val="D48EC86C"/>
    <w:lvl w:ilvl="0" w:tplc="0F2436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E2106"/>
    <w:multiLevelType w:val="multilevel"/>
    <w:tmpl w:val="5652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15376"/>
    <w:multiLevelType w:val="hybridMultilevel"/>
    <w:tmpl w:val="B5E2489C"/>
    <w:lvl w:ilvl="0" w:tplc="D2FA71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7469A"/>
    <w:multiLevelType w:val="multilevel"/>
    <w:tmpl w:val="6984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062F63"/>
    <w:multiLevelType w:val="hybridMultilevel"/>
    <w:tmpl w:val="FAEA70F4"/>
    <w:lvl w:ilvl="0" w:tplc="3E64068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06CFC"/>
    <w:multiLevelType w:val="multilevel"/>
    <w:tmpl w:val="9F1A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4228C3"/>
    <w:multiLevelType w:val="hybridMultilevel"/>
    <w:tmpl w:val="D786CB6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38573A"/>
    <w:multiLevelType w:val="hybridMultilevel"/>
    <w:tmpl w:val="40A423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909328">
    <w:abstractNumId w:val="2"/>
  </w:num>
  <w:num w:numId="2" w16cid:durableId="1000352659">
    <w:abstractNumId w:val="6"/>
  </w:num>
  <w:num w:numId="3" w16cid:durableId="1259875675">
    <w:abstractNumId w:val="7"/>
  </w:num>
  <w:num w:numId="4" w16cid:durableId="4267734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6034472">
    <w:abstractNumId w:val="3"/>
  </w:num>
  <w:num w:numId="6" w16cid:durableId="784155736">
    <w:abstractNumId w:val="5"/>
  </w:num>
  <w:num w:numId="7" w16cid:durableId="1152939709">
    <w:abstractNumId w:val="1"/>
  </w:num>
  <w:num w:numId="8" w16cid:durableId="16930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40"/>
    <w:rsid w:val="000056C0"/>
    <w:rsid w:val="000136B0"/>
    <w:rsid w:val="00017288"/>
    <w:rsid w:val="000332B0"/>
    <w:rsid w:val="00033490"/>
    <w:rsid w:val="00036F4D"/>
    <w:rsid w:val="000407CC"/>
    <w:rsid w:val="00040918"/>
    <w:rsid w:val="00040DA1"/>
    <w:rsid w:val="00041B29"/>
    <w:rsid w:val="00042864"/>
    <w:rsid w:val="00046052"/>
    <w:rsid w:val="0005489A"/>
    <w:rsid w:val="00054D79"/>
    <w:rsid w:val="00055EF4"/>
    <w:rsid w:val="00056B05"/>
    <w:rsid w:val="00056ECE"/>
    <w:rsid w:val="00070D31"/>
    <w:rsid w:val="00071DF1"/>
    <w:rsid w:val="00072FA8"/>
    <w:rsid w:val="000813C1"/>
    <w:rsid w:val="000814B4"/>
    <w:rsid w:val="00081715"/>
    <w:rsid w:val="000835B3"/>
    <w:rsid w:val="000A50D8"/>
    <w:rsid w:val="000A6779"/>
    <w:rsid w:val="000B0B8D"/>
    <w:rsid w:val="000B4151"/>
    <w:rsid w:val="000B677C"/>
    <w:rsid w:val="000C2017"/>
    <w:rsid w:val="000C3AE2"/>
    <w:rsid w:val="000C5366"/>
    <w:rsid w:val="000C5EF9"/>
    <w:rsid w:val="000D0522"/>
    <w:rsid w:val="000D057C"/>
    <w:rsid w:val="000D05B3"/>
    <w:rsid w:val="000D0DC7"/>
    <w:rsid w:val="000D1CB5"/>
    <w:rsid w:val="000D36EA"/>
    <w:rsid w:val="000D42EC"/>
    <w:rsid w:val="000E0C92"/>
    <w:rsid w:val="000E4904"/>
    <w:rsid w:val="000E5E05"/>
    <w:rsid w:val="000F08E8"/>
    <w:rsid w:val="000F2242"/>
    <w:rsid w:val="000F289C"/>
    <w:rsid w:val="000F4AC9"/>
    <w:rsid w:val="000F5360"/>
    <w:rsid w:val="000F635C"/>
    <w:rsid w:val="000F76CE"/>
    <w:rsid w:val="00100BFA"/>
    <w:rsid w:val="00103129"/>
    <w:rsid w:val="00104A3A"/>
    <w:rsid w:val="00104E6F"/>
    <w:rsid w:val="00116E80"/>
    <w:rsid w:val="00120246"/>
    <w:rsid w:val="00121402"/>
    <w:rsid w:val="001350BB"/>
    <w:rsid w:val="00135A4B"/>
    <w:rsid w:val="00136DBC"/>
    <w:rsid w:val="001441A9"/>
    <w:rsid w:val="0014542F"/>
    <w:rsid w:val="00146E8D"/>
    <w:rsid w:val="00147023"/>
    <w:rsid w:val="00147FFA"/>
    <w:rsid w:val="00150680"/>
    <w:rsid w:val="001556BA"/>
    <w:rsid w:val="00157C15"/>
    <w:rsid w:val="0016321E"/>
    <w:rsid w:val="00163DAD"/>
    <w:rsid w:val="00170C54"/>
    <w:rsid w:val="00173CBA"/>
    <w:rsid w:val="00182B26"/>
    <w:rsid w:val="00183811"/>
    <w:rsid w:val="001858B2"/>
    <w:rsid w:val="00187587"/>
    <w:rsid w:val="001941E1"/>
    <w:rsid w:val="00194411"/>
    <w:rsid w:val="00196F6E"/>
    <w:rsid w:val="0019797E"/>
    <w:rsid w:val="001A043F"/>
    <w:rsid w:val="001A2AD9"/>
    <w:rsid w:val="001A46A5"/>
    <w:rsid w:val="001A4EF7"/>
    <w:rsid w:val="001A6875"/>
    <w:rsid w:val="001A7E3F"/>
    <w:rsid w:val="001B7A70"/>
    <w:rsid w:val="001B7F41"/>
    <w:rsid w:val="001C445A"/>
    <w:rsid w:val="001D0C4F"/>
    <w:rsid w:val="001D27F4"/>
    <w:rsid w:val="001D4790"/>
    <w:rsid w:val="001D542D"/>
    <w:rsid w:val="001D7CDB"/>
    <w:rsid w:val="001F15CA"/>
    <w:rsid w:val="001F6F86"/>
    <w:rsid w:val="00204CF9"/>
    <w:rsid w:val="00205E0C"/>
    <w:rsid w:val="00207459"/>
    <w:rsid w:val="0021148B"/>
    <w:rsid w:val="00211E65"/>
    <w:rsid w:val="00216DF0"/>
    <w:rsid w:val="00220678"/>
    <w:rsid w:val="00223023"/>
    <w:rsid w:val="00224C9A"/>
    <w:rsid w:val="0022509E"/>
    <w:rsid w:val="00231FE7"/>
    <w:rsid w:val="00237E05"/>
    <w:rsid w:val="00240EC4"/>
    <w:rsid w:val="00243A48"/>
    <w:rsid w:val="00250829"/>
    <w:rsid w:val="00251F94"/>
    <w:rsid w:val="00253FA7"/>
    <w:rsid w:val="00256652"/>
    <w:rsid w:val="00256CF8"/>
    <w:rsid w:val="00260C5E"/>
    <w:rsid w:val="002640E7"/>
    <w:rsid w:val="00264CB9"/>
    <w:rsid w:val="00273D10"/>
    <w:rsid w:val="00274632"/>
    <w:rsid w:val="00275BB6"/>
    <w:rsid w:val="002771AD"/>
    <w:rsid w:val="00283E97"/>
    <w:rsid w:val="00285854"/>
    <w:rsid w:val="00287665"/>
    <w:rsid w:val="00291B22"/>
    <w:rsid w:val="002A4400"/>
    <w:rsid w:val="002A505C"/>
    <w:rsid w:val="002A7701"/>
    <w:rsid w:val="002B77D5"/>
    <w:rsid w:val="002C1DB0"/>
    <w:rsid w:val="002C4DAF"/>
    <w:rsid w:val="002C6583"/>
    <w:rsid w:val="002C7B7C"/>
    <w:rsid w:val="002D6CD4"/>
    <w:rsid w:val="002E5BEA"/>
    <w:rsid w:val="002E66BC"/>
    <w:rsid w:val="002F558A"/>
    <w:rsid w:val="002F5965"/>
    <w:rsid w:val="002F6BDF"/>
    <w:rsid w:val="00300647"/>
    <w:rsid w:val="003017C3"/>
    <w:rsid w:val="00301A53"/>
    <w:rsid w:val="00301DEB"/>
    <w:rsid w:val="00303889"/>
    <w:rsid w:val="00303D01"/>
    <w:rsid w:val="00311833"/>
    <w:rsid w:val="003157CE"/>
    <w:rsid w:val="003233E5"/>
    <w:rsid w:val="00332C79"/>
    <w:rsid w:val="00335BED"/>
    <w:rsid w:val="00341838"/>
    <w:rsid w:val="00343B19"/>
    <w:rsid w:val="00344590"/>
    <w:rsid w:val="003466E7"/>
    <w:rsid w:val="00347896"/>
    <w:rsid w:val="00347DC3"/>
    <w:rsid w:val="003534BF"/>
    <w:rsid w:val="003545BB"/>
    <w:rsid w:val="00354EBD"/>
    <w:rsid w:val="003576DF"/>
    <w:rsid w:val="00357C14"/>
    <w:rsid w:val="00360F26"/>
    <w:rsid w:val="00361EB8"/>
    <w:rsid w:val="00364801"/>
    <w:rsid w:val="00365C1E"/>
    <w:rsid w:val="00376DB5"/>
    <w:rsid w:val="00377EFD"/>
    <w:rsid w:val="00383745"/>
    <w:rsid w:val="00386BA0"/>
    <w:rsid w:val="00392B0B"/>
    <w:rsid w:val="003A0F74"/>
    <w:rsid w:val="003A1B08"/>
    <w:rsid w:val="003A7D0D"/>
    <w:rsid w:val="003B12DA"/>
    <w:rsid w:val="003B5922"/>
    <w:rsid w:val="003B5A32"/>
    <w:rsid w:val="003C0AD0"/>
    <w:rsid w:val="003C0CB0"/>
    <w:rsid w:val="003C1A28"/>
    <w:rsid w:val="003C3EDF"/>
    <w:rsid w:val="003C6427"/>
    <w:rsid w:val="003D4620"/>
    <w:rsid w:val="003D4ED1"/>
    <w:rsid w:val="003D6526"/>
    <w:rsid w:val="003E397B"/>
    <w:rsid w:val="003F21F5"/>
    <w:rsid w:val="003F748B"/>
    <w:rsid w:val="0040291F"/>
    <w:rsid w:val="00411DD5"/>
    <w:rsid w:val="00414DA8"/>
    <w:rsid w:val="0041523C"/>
    <w:rsid w:val="00417EC7"/>
    <w:rsid w:val="0042019A"/>
    <w:rsid w:val="00423582"/>
    <w:rsid w:val="00425FD3"/>
    <w:rsid w:val="00427256"/>
    <w:rsid w:val="0043530A"/>
    <w:rsid w:val="004415D9"/>
    <w:rsid w:val="0044342F"/>
    <w:rsid w:val="004444D8"/>
    <w:rsid w:val="004542E9"/>
    <w:rsid w:val="00455A78"/>
    <w:rsid w:val="004561F5"/>
    <w:rsid w:val="004574FB"/>
    <w:rsid w:val="00461E8F"/>
    <w:rsid w:val="004620C6"/>
    <w:rsid w:val="0046707B"/>
    <w:rsid w:val="004777AE"/>
    <w:rsid w:val="004779C5"/>
    <w:rsid w:val="00482323"/>
    <w:rsid w:val="00484218"/>
    <w:rsid w:val="00485144"/>
    <w:rsid w:val="00485A26"/>
    <w:rsid w:val="004866F0"/>
    <w:rsid w:val="004913D4"/>
    <w:rsid w:val="004914A1"/>
    <w:rsid w:val="0049161A"/>
    <w:rsid w:val="00497392"/>
    <w:rsid w:val="004A1514"/>
    <w:rsid w:val="004A2048"/>
    <w:rsid w:val="004B4C99"/>
    <w:rsid w:val="004B63A6"/>
    <w:rsid w:val="004C1139"/>
    <w:rsid w:val="004C415E"/>
    <w:rsid w:val="004C6F9D"/>
    <w:rsid w:val="004D28D1"/>
    <w:rsid w:val="004D4CD9"/>
    <w:rsid w:val="004E27D2"/>
    <w:rsid w:val="004E407B"/>
    <w:rsid w:val="004E5534"/>
    <w:rsid w:val="004E5F0F"/>
    <w:rsid w:val="004F5D9F"/>
    <w:rsid w:val="004F7754"/>
    <w:rsid w:val="00501E6E"/>
    <w:rsid w:val="00503A42"/>
    <w:rsid w:val="0050476F"/>
    <w:rsid w:val="00504C82"/>
    <w:rsid w:val="00505C56"/>
    <w:rsid w:val="005163AA"/>
    <w:rsid w:val="0051666E"/>
    <w:rsid w:val="005362A9"/>
    <w:rsid w:val="0054060F"/>
    <w:rsid w:val="00541177"/>
    <w:rsid w:val="00543093"/>
    <w:rsid w:val="00544CD0"/>
    <w:rsid w:val="005616D5"/>
    <w:rsid w:val="00561F0B"/>
    <w:rsid w:val="00574B32"/>
    <w:rsid w:val="00574C29"/>
    <w:rsid w:val="00575A10"/>
    <w:rsid w:val="00576EA3"/>
    <w:rsid w:val="00576FA3"/>
    <w:rsid w:val="005810AF"/>
    <w:rsid w:val="005861F3"/>
    <w:rsid w:val="00592322"/>
    <w:rsid w:val="00595BB0"/>
    <w:rsid w:val="00597D55"/>
    <w:rsid w:val="005A1F41"/>
    <w:rsid w:val="005B05E1"/>
    <w:rsid w:val="005B6485"/>
    <w:rsid w:val="005C10B8"/>
    <w:rsid w:val="005C2803"/>
    <w:rsid w:val="005C315B"/>
    <w:rsid w:val="005D72B6"/>
    <w:rsid w:val="005E158C"/>
    <w:rsid w:val="005E2C94"/>
    <w:rsid w:val="005F0123"/>
    <w:rsid w:val="005F4A2C"/>
    <w:rsid w:val="005F5077"/>
    <w:rsid w:val="0060661E"/>
    <w:rsid w:val="006075C7"/>
    <w:rsid w:val="0061083E"/>
    <w:rsid w:val="006116C8"/>
    <w:rsid w:val="00614614"/>
    <w:rsid w:val="00615C4B"/>
    <w:rsid w:val="00620F08"/>
    <w:rsid w:val="006216EF"/>
    <w:rsid w:val="0062235E"/>
    <w:rsid w:val="006229E3"/>
    <w:rsid w:val="00624B55"/>
    <w:rsid w:val="00625E0C"/>
    <w:rsid w:val="00632F30"/>
    <w:rsid w:val="00637E96"/>
    <w:rsid w:val="00637FE1"/>
    <w:rsid w:val="0064070E"/>
    <w:rsid w:val="00642B06"/>
    <w:rsid w:val="00642BA2"/>
    <w:rsid w:val="00652E9B"/>
    <w:rsid w:val="00655C21"/>
    <w:rsid w:val="00655E91"/>
    <w:rsid w:val="00665D4F"/>
    <w:rsid w:val="00666778"/>
    <w:rsid w:val="00666806"/>
    <w:rsid w:val="0067229A"/>
    <w:rsid w:val="006723FA"/>
    <w:rsid w:val="00674904"/>
    <w:rsid w:val="00675968"/>
    <w:rsid w:val="006761B7"/>
    <w:rsid w:val="00685190"/>
    <w:rsid w:val="00685792"/>
    <w:rsid w:val="00687132"/>
    <w:rsid w:val="00690952"/>
    <w:rsid w:val="006A3009"/>
    <w:rsid w:val="006A38FA"/>
    <w:rsid w:val="006A56FA"/>
    <w:rsid w:val="006B223B"/>
    <w:rsid w:val="006B29EF"/>
    <w:rsid w:val="006C001B"/>
    <w:rsid w:val="006C0DD7"/>
    <w:rsid w:val="006C19F7"/>
    <w:rsid w:val="006C26A0"/>
    <w:rsid w:val="006C7293"/>
    <w:rsid w:val="006D0EFF"/>
    <w:rsid w:val="006D3E28"/>
    <w:rsid w:val="006E2B59"/>
    <w:rsid w:val="007028C3"/>
    <w:rsid w:val="00713BD5"/>
    <w:rsid w:val="00716708"/>
    <w:rsid w:val="007206DA"/>
    <w:rsid w:val="007229D5"/>
    <w:rsid w:val="0072647A"/>
    <w:rsid w:val="0073094E"/>
    <w:rsid w:val="00731522"/>
    <w:rsid w:val="0073560C"/>
    <w:rsid w:val="007362FC"/>
    <w:rsid w:val="00736B92"/>
    <w:rsid w:val="00741328"/>
    <w:rsid w:val="00742841"/>
    <w:rsid w:val="007462E4"/>
    <w:rsid w:val="0075478F"/>
    <w:rsid w:val="00757319"/>
    <w:rsid w:val="007609EB"/>
    <w:rsid w:val="00760AD8"/>
    <w:rsid w:val="007671CF"/>
    <w:rsid w:val="00767DC1"/>
    <w:rsid w:val="0077026F"/>
    <w:rsid w:val="00771194"/>
    <w:rsid w:val="00773F83"/>
    <w:rsid w:val="007814B4"/>
    <w:rsid w:val="00783165"/>
    <w:rsid w:val="00784655"/>
    <w:rsid w:val="0078636D"/>
    <w:rsid w:val="00795461"/>
    <w:rsid w:val="00796C65"/>
    <w:rsid w:val="007A0911"/>
    <w:rsid w:val="007A1269"/>
    <w:rsid w:val="007A79DA"/>
    <w:rsid w:val="007B46D3"/>
    <w:rsid w:val="007C4474"/>
    <w:rsid w:val="007C595A"/>
    <w:rsid w:val="007C6A6E"/>
    <w:rsid w:val="007D610C"/>
    <w:rsid w:val="007D68CD"/>
    <w:rsid w:val="007F2817"/>
    <w:rsid w:val="007F3638"/>
    <w:rsid w:val="007F435C"/>
    <w:rsid w:val="007F68F5"/>
    <w:rsid w:val="007F6F68"/>
    <w:rsid w:val="007F7BC0"/>
    <w:rsid w:val="0080052A"/>
    <w:rsid w:val="00800EE6"/>
    <w:rsid w:val="00801A49"/>
    <w:rsid w:val="00802056"/>
    <w:rsid w:val="00804370"/>
    <w:rsid w:val="0080515F"/>
    <w:rsid w:val="00806217"/>
    <w:rsid w:val="00806D9A"/>
    <w:rsid w:val="008125B4"/>
    <w:rsid w:val="008132F5"/>
    <w:rsid w:val="0081480C"/>
    <w:rsid w:val="00814C43"/>
    <w:rsid w:val="00814CC4"/>
    <w:rsid w:val="00816501"/>
    <w:rsid w:val="0081750C"/>
    <w:rsid w:val="00822CED"/>
    <w:rsid w:val="00822D42"/>
    <w:rsid w:val="00823689"/>
    <w:rsid w:val="0082791C"/>
    <w:rsid w:val="00831416"/>
    <w:rsid w:val="00832E23"/>
    <w:rsid w:val="00833A01"/>
    <w:rsid w:val="008367A0"/>
    <w:rsid w:val="0084393C"/>
    <w:rsid w:val="00845EF7"/>
    <w:rsid w:val="00852B1F"/>
    <w:rsid w:val="00853867"/>
    <w:rsid w:val="00855CE4"/>
    <w:rsid w:val="00861C4D"/>
    <w:rsid w:val="00863A82"/>
    <w:rsid w:val="00866055"/>
    <w:rsid w:val="00867E55"/>
    <w:rsid w:val="00871C16"/>
    <w:rsid w:val="00873EB0"/>
    <w:rsid w:val="00874082"/>
    <w:rsid w:val="00874D04"/>
    <w:rsid w:val="00875303"/>
    <w:rsid w:val="00877986"/>
    <w:rsid w:val="008943E0"/>
    <w:rsid w:val="008974AA"/>
    <w:rsid w:val="008A59CB"/>
    <w:rsid w:val="008B2F93"/>
    <w:rsid w:val="008B5033"/>
    <w:rsid w:val="008B51A4"/>
    <w:rsid w:val="008C0113"/>
    <w:rsid w:val="008C1A48"/>
    <w:rsid w:val="008D23B5"/>
    <w:rsid w:val="008E017C"/>
    <w:rsid w:val="008E7A8E"/>
    <w:rsid w:val="008F0942"/>
    <w:rsid w:val="008F1A36"/>
    <w:rsid w:val="008F1CC8"/>
    <w:rsid w:val="008F31CE"/>
    <w:rsid w:val="008F49C0"/>
    <w:rsid w:val="008F6CB0"/>
    <w:rsid w:val="00901224"/>
    <w:rsid w:val="00901428"/>
    <w:rsid w:val="00904122"/>
    <w:rsid w:val="009053E8"/>
    <w:rsid w:val="009054E1"/>
    <w:rsid w:val="0091168C"/>
    <w:rsid w:val="00913E80"/>
    <w:rsid w:val="00915832"/>
    <w:rsid w:val="00932DE3"/>
    <w:rsid w:val="00936CD1"/>
    <w:rsid w:val="009407D9"/>
    <w:rsid w:val="009426FF"/>
    <w:rsid w:val="0094311C"/>
    <w:rsid w:val="00944E6D"/>
    <w:rsid w:val="00945D3D"/>
    <w:rsid w:val="009477E1"/>
    <w:rsid w:val="009565B9"/>
    <w:rsid w:val="009578B4"/>
    <w:rsid w:val="00957C7A"/>
    <w:rsid w:val="00962201"/>
    <w:rsid w:val="00962254"/>
    <w:rsid w:val="0096285E"/>
    <w:rsid w:val="00966540"/>
    <w:rsid w:val="009677ED"/>
    <w:rsid w:val="00976A14"/>
    <w:rsid w:val="00983063"/>
    <w:rsid w:val="00984EC0"/>
    <w:rsid w:val="00986773"/>
    <w:rsid w:val="00990F69"/>
    <w:rsid w:val="00994002"/>
    <w:rsid w:val="009A4C12"/>
    <w:rsid w:val="009A50FD"/>
    <w:rsid w:val="009A64D2"/>
    <w:rsid w:val="009B7546"/>
    <w:rsid w:val="009C20F8"/>
    <w:rsid w:val="009C370B"/>
    <w:rsid w:val="009C4680"/>
    <w:rsid w:val="009C6664"/>
    <w:rsid w:val="009C7139"/>
    <w:rsid w:val="009D0967"/>
    <w:rsid w:val="009D1352"/>
    <w:rsid w:val="009E0D71"/>
    <w:rsid w:val="009E0E41"/>
    <w:rsid w:val="009E1CB2"/>
    <w:rsid w:val="009E3ADD"/>
    <w:rsid w:val="009E77EF"/>
    <w:rsid w:val="00A02A78"/>
    <w:rsid w:val="00A031A0"/>
    <w:rsid w:val="00A13388"/>
    <w:rsid w:val="00A14687"/>
    <w:rsid w:val="00A14AD9"/>
    <w:rsid w:val="00A1773C"/>
    <w:rsid w:val="00A23116"/>
    <w:rsid w:val="00A27441"/>
    <w:rsid w:val="00A30AC5"/>
    <w:rsid w:val="00A36CD5"/>
    <w:rsid w:val="00A40843"/>
    <w:rsid w:val="00A40DBB"/>
    <w:rsid w:val="00A42376"/>
    <w:rsid w:val="00A445D4"/>
    <w:rsid w:val="00A51EF2"/>
    <w:rsid w:val="00A533A0"/>
    <w:rsid w:val="00A55495"/>
    <w:rsid w:val="00A63E26"/>
    <w:rsid w:val="00A67A95"/>
    <w:rsid w:val="00A7142D"/>
    <w:rsid w:val="00A73C4D"/>
    <w:rsid w:val="00A7547D"/>
    <w:rsid w:val="00A847F2"/>
    <w:rsid w:val="00A85B8C"/>
    <w:rsid w:val="00A94F68"/>
    <w:rsid w:val="00A95296"/>
    <w:rsid w:val="00AB1C87"/>
    <w:rsid w:val="00AB29D8"/>
    <w:rsid w:val="00AD26F3"/>
    <w:rsid w:val="00AD50E9"/>
    <w:rsid w:val="00AD6CBC"/>
    <w:rsid w:val="00AE0FA2"/>
    <w:rsid w:val="00AE1110"/>
    <w:rsid w:val="00AE543C"/>
    <w:rsid w:val="00AE6D3D"/>
    <w:rsid w:val="00AF46BB"/>
    <w:rsid w:val="00AF51CB"/>
    <w:rsid w:val="00AF7827"/>
    <w:rsid w:val="00B013FE"/>
    <w:rsid w:val="00B02583"/>
    <w:rsid w:val="00B04BBD"/>
    <w:rsid w:val="00B04BCF"/>
    <w:rsid w:val="00B05BE7"/>
    <w:rsid w:val="00B13F73"/>
    <w:rsid w:val="00B22970"/>
    <w:rsid w:val="00B24F6D"/>
    <w:rsid w:val="00B25AC8"/>
    <w:rsid w:val="00B26A93"/>
    <w:rsid w:val="00B315F8"/>
    <w:rsid w:val="00B31B56"/>
    <w:rsid w:val="00B31DB4"/>
    <w:rsid w:val="00B341FC"/>
    <w:rsid w:val="00B36027"/>
    <w:rsid w:val="00B41E35"/>
    <w:rsid w:val="00B44791"/>
    <w:rsid w:val="00B5166E"/>
    <w:rsid w:val="00B52C01"/>
    <w:rsid w:val="00B55E55"/>
    <w:rsid w:val="00B625C3"/>
    <w:rsid w:val="00B70CBF"/>
    <w:rsid w:val="00B7139B"/>
    <w:rsid w:val="00B7578E"/>
    <w:rsid w:val="00B76ECA"/>
    <w:rsid w:val="00B76F44"/>
    <w:rsid w:val="00B80A7F"/>
    <w:rsid w:val="00B82211"/>
    <w:rsid w:val="00B84810"/>
    <w:rsid w:val="00B91DBD"/>
    <w:rsid w:val="00B94BC7"/>
    <w:rsid w:val="00BA3FAF"/>
    <w:rsid w:val="00BA4DE1"/>
    <w:rsid w:val="00BA649C"/>
    <w:rsid w:val="00BB1887"/>
    <w:rsid w:val="00BB207F"/>
    <w:rsid w:val="00BB2929"/>
    <w:rsid w:val="00BB2A62"/>
    <w:rsid w:val="00BB767C"/>
    <w:rsid w:val="00BC0F3A"/>
    <w:rsid w:val="00BD1004"/>
    <w:rsid w:val="00BD2873"/>
    <w:rsid w:val="00BD677D"/>
    <w:rsid w:val="00BD7472"/>
    <w:rsid w:val="00BE055B"/>
    <w:rsid w:val="00BE07DB"/>
    <w:rsid w:val="00BE2AA4"/>
    <w:rsid w:val="00BE729F"/>
    <w:rsid w:val="00BE7642"/>
    <w:rsid w:val="00BF0BF7"/>
    <w:rsid w:val="00BF1985"/>
    <w:rsid w:val="00BF3281"/>
    <w:rsid w:val="00BF7B82"/>
    <w:rsid w:val="00C11E02"/>
    <w:rsid w:val="00C14FC4"/>
    <w:rsid w:val="00C151C1"/>
    <w:rsid w:val="00C24A1D"/>
    <w:rsid w:val="00C25F3F"/>
    <w:rsid w:val="00C27079"/>
    <w:rsid w:val="00C27EB1"/>
    <w:rsid w:val="00C51A12"/>
    <w:rsid w:val="00C5387D"/>
    <w:rsid w:val="00C607B2"/>
    <w:rsid w:val="00C61086"/>
    <w:rsid w:val="00C61782"/>
    <w:rsid w:val="00C62463"/>
    <w:rsid w:val="00C64729"/>
    <w:rsid w:val="00C71F42"/>
    <w:rsid w:val="00C733CD"/>
    <w:rsid w:val="00C73F19"/>
    <w:rsid w:val="00C7648E"/>
    <w:rsid w:val="00C8056B"/>
    <w:rsid w:val="00C81409"/>
    <w:rsid w:val="00C815EE"/>
    <w:rsid w:val="00C834A7"/>
    <w:rsid w:val="00C83A4F"/>
    <w:rsid w:val="00C83AEB"/>
    <w:rsid w:val="00C84C73"/>
    <w:rsid w:val="00C874DA"/>
    <w:rsid w:val="00C90CDF"/>
    <w:rsid w:val="00C91427"/>
    <w:rsid w:val="00C92912"/>
    <w:rsid w:val="00CA3138"/>
    <w:rsid w:val="00CA7355"/>
    <w:rsid w:val="00CA7A8D"/>
    <w:rsid w:val="00CB2827"/>
    <w:rsid w:val="00CB42C5"/>
    <w:rsid w:val="00CB69CF"/>
    <w:rsid w:val="00CC2C62"/>
    <w:rsid w:val="00CC5552"/>
    <w:rsid w:val="00CD0A35"/>
    <w:rsid w:val="00CD4FC0"/>
    <w:rsid w:val="00CD77DC"/>
    <w:rsid w:val="00CE0171"/>
    <w:rsid w:val="00CE16F9"/>
    <w:rsid w:val="00CE5BFD"/>
    <w:rsid w:val="00CF3882"/>
    <w:rsid w:val="00CF4BBE"/>
    <w:rsid w:val="00CF54E5"/>
    <w:rsid w:val="00CF6CD5"/>
    <w:rsid w:val="00D01A68"/>
    <w:rsid w:val="00D067A5"/>
    <w:rsid w:val="00D1037C"/>
    <w:rsid w:val="00D11BB6"/>
    <w:rsid w:val="00D13879"/>
    <w:rsid w:val="00D1427F"/>
    <w:rsid w:val="00D2203F"/>
    <w:rsid w:val="00D27B73"/>
    <w:rsid w:val="00D44194"/>
    <w:rsid w:val="00D445C5"/>
    <w:rsid w:val="00D46F10"/>
    <w:rsid w:val="00D52C4D"/>
    <w:rsid w:val="00D5528A"/>
    <w:rsid w:val="00D800EB"/>
    <w:rsid w:val="00D81F7D"/>
    <w:rsid w:val="00D82748"/>
    <w:rsid w:val="00D925D1"/>
    <w:rsid w:val="00D93723"/>
    <w:rsid w:val="00D95F90"/>
    <w:rsid w:val="00D96734"/>
    <w:rsid w:val="00D97E5D"/>
    <w:rsid w:val="00DA462C"/>
    <w:rsid w:val="00DA7AC3"/>
    <w:rsid w:val="00DB610C"/>
    <w:rsid w:val="00DC12A3"/>
    <w:rsid w:val="00DC1605"/>
    <w:rsid w:val="00DC5B27"/>
    <w:rsid w:val="00DC6CEC"/>
    <w:rsid w:val="00DC7CD2"/>
    <w:rsid w:val="00DD0E6B"/>
    <w:rsid w:val="00DD2026"/>
    <w:rsid w:val="00DD39D4"/>
    <w:rsid w:val="00DE1AAD"/>
    <w:rsid w:val="00DE2450"/>
    <w:rsid w:val="00DE39DC"/>
    <w:rsid w:val="00DF0490"/>
    <w:rsid w:val="00DF4E6A"/>
    <w:rsid w:val="00DF7E44"/>
    <w:rsid w:val="00E02325"/>
    <w:rsid w:val="00E04237"/>
    <w:rsid w:val="00E1602E"/>
    <w:rsid w:val="00E2236B"/>
    <w:rsid w:val="00E22930"/>
    <w:rsid w:val="00E25B40"/>
    <w:rsid w:val="00E40A1C"/>
    <w:rsid w:val="00E44342"/>
    <w:rsid w:val="00E470A9"/>
    <w:rsid w:val="00E47602"/>
    <w:rsid w:val="00E533C8"/>
    <w:rsid w:val="00E56B84"/>
    <w:rsid w:val="00E60E3C"/>
    <w:rsid w:val="00E621A2"/>
    <w:rsid w:val="00E71D85"/>
    <w:rsid w:val="00E7558A"/>
    <w:rsid w:val="00E75754"/>
    <w:rsid w:val="00E77408"/>
    <w:rsid w:val="00E77895"/>
    <w:rsid w:val="00E8042E"/>
    <w:rsid w:val="00E83770"/>
    <w:rsid w:val="00E859FB"/>
    <w:rsid w:val="00E9341F"/>
    <w:rsid w:val="00E934B5"/>
    <w:rsid w:val="00E9657F"/>
    <w:rsid w:val="00EA1D85"/>
    <w:rsid w:val="00EA3FF7"/>
    <w:rsid w:val="00EA74A9"/>
    <w:rsid w:val="00EB3AF4"/>
    <w:rsid w:val="00EB482A"/>
    <w:rsid w:val="00EC190D"/>
    <w:rsid w:val="00EC2291"/>
    <w:rsid w:val="00EC24A3"/>
    <w:rsid w:val="00EC2D1A"/>
    <w:rsid w:val="00EC64B2"/>
    <w:rsid w:val="00EC72C6"/>
    <w:rsid w:val="00ED0030"/>
    <w:rsid w:val="00ED0A64"/>
    <w:rsid w:val="00ED0A71"/>
    <w:rsid w:val="00ED0AFD"/>
    <w:rsid w:val="00ED3D50"/>
    <w:rsid w:val="00EE6927"/>
    <w:rsid w:val="00EE7B51"/>
    <w:rsid w:val="00EF135F"/>
    <w:rsid w:val="00EF40CD"/>
    <w:rsid w:val="00EF46F7"/>
    <w:rsid w:val="00EF506B"/>
    <w:rsid w:val="00EF5BF0"/>
    <w:rsid w:val="00EF7A6B"/>
    <w:rsid w:val="00F0081F"/>
    <w:rsid w:val="00F00F93"/>
    <w:rsid w:val="00F02DC4"/>
    <w:rsid w:val="00F06BE1"/>
    <w:rsid w:val="00F07628"/>
    <w:rsid w:val="00F17DB7"/>
    <w:rsid w:val="00F23579"/>
    <w:rsid w:val="00F26E28"/>
    <w:rsid w:val="00F34289"/>
    <w:rsid w:val="00F37187"/>
    <w:rsid w:val="00F37BD0"/>
    <w:rsid w:val="00F4145D"/>
    <w:rsid w:val="00F44061"/>
    <w:rsid w:val="00F51F65"/>
    <w:rsid w:val="00F54C0D"/>
    <w:rsid w:val="00F60800"/>
    <w:rsid w:val="00F63689"/>
    <w:rsid w:val="00F71607"/>
    <w:rsid w:val="00F71C5D"/>
    <w:rsid w:val="00F75445"/>
    <w:rsid w:val="00F81A87"/>
    <w:rsid w:val="00F846CB"/>
    <w:rsid w:val="00F84F43"/>
    <w:rsid w:val="00F8578A"/>
    <w:rsid w:val="00F90F8E"/>
    <w:rsid w:val="00F93B8C"/>
    <w:rsid w:val="00F93E51"/>
    <w:rsid w:val="00F96DDC"/>
    <w:rsid w:val="00F97EE3"/>
    <w:rsid w:val="00FA02DD"/>
    <w:rsid w:val="00FA6721"/>
    <w:rsid w:val="00FB0A1C"/>
    <w:rsid w:val="00FB0FB7"/>
    <w:rsid w:val="00FB5753"/>
    <w:rsid w:val="00FB61FF"/>
    <w:rsid w:val="00FC4565"/>
    <w:rsid w:val="00FC6A67"/>
    <w:rsid w:val="00FD09EF"/>
    <w:rsid w:val="00FD1F81"/>
    <w:rsid w:val="00FD74E0"/>
    <w:rsid w:val="00FE0E4F"/>
    <w:rsid w:val="00FE358A"/>
    <w:rsid w:val="00FE63D2"/>
    <w:rsid w:val="00FF175C"/>
    <w:rsid w:val="00FF2307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7C9A5"/>
  <w15:chartTrackingRefBased/>
  <w15:docId w15:val="{83D46936-1FAE-4F6F-BEA5-3307A57E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2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11C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CD5"/>
  </w:style>
  <w:style w:type="paragraph" w:styleId="Footer">
    <w:name w:val="footer"/>
    <w:basedOn w:val="Normal"/>
    <w:link w:val="FooterChar"/>
    <w:uiPriority w:val="99"/>
    <w:unhideWhenUsed/>
    <w:rsid w:val="00CF6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CD5"/>
  </w:style>
  <w:style w:type="paragraph" w:styleId="ListParagraph">
    <w:name w:val="List Paragraph"/>
    <w:basedOn w:val="Normal"/>
    <w:uiPriority w:val="34"/>
    <w:qFormat/>
    <w:rsid w:val="005616D5"/>
    <w:pPr>
      <w:ind w:left="720"/>
      <w:contextualSpacing/>
    </w:pPr>
  </w:style>
  <w:style w:type="character" w:styleId="Hyperlink">
    <w:name w:val="Hyperlink"/>
    <w:uiPriority w:val="99"/>
    <w:unhideWhenUsed/>
    <w:rsid w:val="00B516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0B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16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7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167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7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6708"/>
    <w:rPr>
      <w:b/>
      <w:bCs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94311C"/>
    <w:rPr>
      <w:rFonts w:ascii="Cambria" w:eastAsia="Times New Roman" w:hAnsi="Cambria" w:cs="Times New Roman"/>
      <w:color w:val="365F91"/>
      <w:sz w:val="26"/>
      <w:szCs w:val="26"/>
    </w:rPr>
  </w:style>
  <w:style w:type="table" w:styleId="TableGrid">
    <w:name w:val="Table Grid"/>
    <w:basedOn w:val="TableNormal"/>
    <w:uiPriority w:val="59"/>
    <w:rsid w:val="0087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178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C3ED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6F8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uMMEaA0Iah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kSizPXilYt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fxC0Ix2Hkac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an7iaqrdgB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oy\Desktop\OTE%20Templates\COSMOTE_TV_PR_Forms_Sport_New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hYW5vbWVyaXQ8L1VzZXJOYW1lPjxEYXRlVGltZT4yNy8xMC8yMDIwIDEwOjQ1OjIzICYjeDNDMDsmI3gzQkM7PC9EYXRlVGltZT48TGFiZWxTdHJpbmc+VGhpcyBpdGVtIGhhcyBubyBjbGFzc2lmaWNhdGlvbjwvTGFiZWxTdHJpbmc+PC9pdGVtPjwvbGFiZWxIaXN0b3J5Pg=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940cbaec-014b-4836-b3eb-3eb0858b1a39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8BAD7-A3DD-4406-AD87-063767F9357A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757CF9DC-618A-4B86-941D-4DDF902379A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499F62D-8B65-4BBD-8B37-FD989EC68EE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bcfee7-4486-4309-a860-04936daa697d}" enabled="0" method="" siteId="{82bcfee7-4486-4309-a860-04936daa69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COSMOTE_TV_PR_Forms_Sport_News</Template>
  <TotalTime>6</TotalTime>
  <Pages>2</Pages>
  <Words>628</Words>
  <Characters>3393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OTE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Moroy Aikaterini</dc:creator>
  <cp:keywords/>
  <cp:lastModifiedBy>Tsagkas Alexandros EXT</cp:lastModifiedBy>
  <cp:revision>2</cp:revision>
  <dcterms:created xsi:type="dcterms:W3CDTF">2023-10-23T14:04:00Z</dcterms:created>
  <dcterms:modified xsi:type="dcterms:W3CDTF">2023-10-23T14:04:00Z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e119114c-d6c3-447b-b660-63cab78c7d43</vt:lpwstr>
  </property>
  <property fmtid="{D5CDD505-2E9C-101B-9397-08002B2CF9AE}" pid="3" name="bjSaver">
    <vt:lpwstr>ahoTQbYoXhMyzTKijt83iqcz77NpUExO</vt:lpwstr>
  </property>
  <property fmtid="{D5CDD505-2E9C-101B-9397-08002B2CF9AE}" pid="4" name="bjDocumentSecurityLabel">
    <vt:lpwstr>This item has no classification</vt:lpwstr>
  </property>
  <property fmtid="{D5CDD505-2E9C-101B-9397-08002B2CF9AE}" pid="5" name="bjLabelHistoryID">
    <vt:lpwstr>{3748BAD7-A3DD-4406-AD87-063767F9357A}</vt:lpwstr>
  </property>
</Properties>
</file>